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35" w:rsidRPr="00FF55F0" w:rsidRDefault="00B6723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B67235" w:rsidRDefault="00B67235" w:rsidP="002426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t xml:space="preserve">                     </w:t>
      </w: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PIŁCE RĘCZNEJ CHŁOPCÓW</w:t>
      </w:r>
    </w:p>
    <w:p w:rsidR="00B67235" w:rsidRPr="00540A41" w:rsidRDefault="00B67235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</w:t>
      </w:r>
      <w:r>
        <w:rPr>
          <w:rFonts w:ascii="Arial" w:hAnsi="Arial" w:cs="Arial"/>
          <w:b/>
          <w:bCs/>
          <w:color w:val="3366FF"/>
        </w:rPr>
        <w:t>KA  DZIECI</w:t>
      </w:r>
    </w:p>
    <w:p w:rsidR="00B67235" w:rsidRPr="008A4F80" w:rsidRDefault="00B67235" w:rsidP="0063573D">
      <w:pPr>
        <w:rPr>
          <w:sz w:val="10"/>
          <w:szCs w:val="10"/>
        </w:rPr>
      </w:pPr>
    </w:p>
    <w:p w:rsidR="00B67235" w:rsidRPr="00FF55F0" w:rsidRDefault="00B67235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B67235" w:rsidRDefault="00B67235" w:rsidP="00242617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12 lutego 2026r</w:t>
      </w:r>
    </w:p>
    <w:p w:rsidR="00B67235" w:rsidRDefault="00B67235" w:rsidP="00BF0DA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Szkoły Podstawowej Nr 11 w Ostrowie Wlkp.</w:t>
      </w:r>
    </w:p>
    <w:p w:rsidR="00B67235" w:rsidRDefault="00B67235" w:rsidP="00BF0DA8">
      <w:pPr>
        <w:pStyle w:val="NormalWeb"/>
        <w:spacing w:before="0" w:beforeAutospacing="0" w:after="0" w:afterAutospacing="0"/>
        <w:jc w:val="both"/>
      </w:pP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7 zespołów . Rozegrano mecze w grupach „ każdy z każdym” a następnie  mecze o miejsca.</w:t>
      </w:r>
    </w:p>
    <w:p w:rsidR="00B67235" w:rsidRPr="00607E24" w:rsidRDefault="00B67235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>Grupa I-    SP 9 Ostrów Wlkp.</w:t>
      </w:r>
      <w:r>
        <w:tab/>
        <w:t xml:space="preserve">  -</w:t>
      </w:r>
      <w:r>
        <w:tab/>
        <w:t>SP Mąkoszyce</w:t>
      </w:r>
      <w:r>
        <w:tab/>
      </w:r>
      <w:r>
        <w:tab/>
        <w:t>11 : 3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SP Rozdrażew</w:t>
      </w:r>
      <w:r>
        <w:tab/>
      </w:r>
      <w:r>
        <w:tab/>
        <w:t xml:space="preserve">  -</w:t>
      </w:r>
      <w:r>
        <w:tab/>
        <w:t>SP Iwanowice</w:t>
      </w:r>
      <w:r>
        <w:tab/>
      </w:r>
      <w:r>
        <w:tab/>
      </w:r>
      <w:r>
        <w:tab/>
        <w:t xml:space="preserve"> 1 :  4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SP 9 Ostrów Wlkp.</w:t>
      </w:r>
      <w:r>
        <w:tab/>
        <w:t xml:space="preserve">  -</w:t>
      </w:r>
      <w:r>
        <w:tab/>
        <w:t>SP Rozdrażew</w:t>
      </w:r>
      <w:r>
        <w:tab/>
      </w:r>
      <w:r>
        <w:tab/>
      </w:r>
      <w:r>
        <w:tab/>
        <w:t>10 : 1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SP Mąkoszyce</w:t>
      </w:r>
      <w:r>
        <w:tab/>
      </w:r>
      <w:r>
        <w:tab/>
        <w:t xml:space="preserve"> -</w:t>
      </w:r>
      <w:r>
        <w:tab/>
        <w:t>SP Iwanowice</w:t>
      </w:r>
      <w:r>
        <w:tab/>
      </w:r>
      <w:r>
        <w:tab/>
      </w:r>
      <w:r>
        <w:tab/>
        <w:t xml:space="preserve"> 6 : 4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SP 9 Ostrów Wlkp.</w:t>
      </w:r>
      <w:r>
        <w:tab/>
        <w:t>-</w:t>
      </w:r>
      <w:r>
        <w:tab/>
        <w:t>SP Iwanowice</w:t>
      </w:r>
      <w:r>
        <w:tab/>
      </w:r>
      <w:r>
        <w:tab/>
      </w:r>
      <w:r>
        <w:tab/>
        <w:t>11 : 4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 xml:space="preserve">                  SP Mąkoszyce</w:t>
      </w:r>
      <w:r>
        <w:tab/>
      </w:r>
      <w:r>
        <w:tab/>
        <w:t>-</w:t>
      </w:r>
      <w:r>
        <w:tab/>
        <w:t>SP Rozdrażew</w:t>
      </w:r>
      <w:r>
        <w:tab/>
      </w:r>
      <w:r>
        <w:tab/>
      </w:r>
      <w:r>
        <w:tab/>
        <w:t xml:space="preserve">  6 : 1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>Grupa B-    SP Gołuchów</w:t>
      </w:r>
      <w:r>
        <w:tab/>
      </w:r>
      <w:r>
        <w:tab/>
        <w:t>-</w:t>
      </w:r>
      <w:r>
        <w:tab/>
        <w:t>SP ZS Baranów</w:t>
      </w:r>
      <w:r>
        <w:tab/>
      </w:r>
      <w:r>
        <w:tab/>
        <w:t xml:space="preserve"> 3 : 6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11 Ostrów Wlkp.</w:t>
      </w:r>
      <w:r>
        <w:tab/>
        <w:t>-</w:t>
      </w:r>
      <w:r>
        <w:tab/>
        <w:t>SP Gołuchów</w:t>
      </w:r>
      <w:r>
        <w:tab/>
      </w:r>
      <w:r>
        <w:tab/>
      </w:r>
      <w:r>
        <w:tab/>
        <w:t xml:space="preserve"> 6 : 2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ZS Baranów</w:t>
      </w:r>
      <w:r>
        <w:tab/>
      </w:r>
      <w:r>
        <w:tab/>
        <w:t xml:space="preserve"> -</w:t>
      </w:r>
      <w:r>
        <w:tab/>
        <w:t>SP 11 Ostrów Wlkp.</w:t>
      </w:r>
      <w:r>
        <w:tab/>
      </w:r>
      <w:r>
        <w:tab/>
        <w:t xml:space="preserve"> 3 : 7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 xml:space="preserve">                  </w:t>
      </w:r>
      <w:r>
        <w:tab/>
      </w:r>
      <w:r>
        <w:tab/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 w:rsidRPr="004148E7">
        <w:rPr>
          <w:color w:val="FF6600"/>
          <w:u w:val="single"/>
        </w:rPr>
        <w:t>Mecz o V miejsce</w:t>
      </w:r>
      <w:r>
        <w:t>:      SP Iwanowice</w:t>
      </w:r>
      <w:r>
        <w:tab/>
        <w:t>-</w:t>
      </w:r>
      <w:r>
        <w:tab/>
        <w:t>SP Gołuchów</w:t>
      </w:r>
      <w:r>
        <w:tab/>
      </w:r>
      <w:r>
        <w:tab/>
        <w:t xml:space="preserve">  3 : 9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Mąkoszyce</w:t>
      </w:r>
      <w:r>
        <w:tab/>
        <w:t>-</w:t>
      </w:r>
      <w:r>
        <w:tab/>
        <w:t>ZS Baranów</w:t>
      </w:r>
      <w:r>
        <w:tab/>
      </w:r>
      <w:r>
        <w:tab/>
        <w:t xml:space="preserve">  5 : 4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SP 9 Ostrów Wlkp.</w:t>
      </w:r>
      <w:r>
        <w:tab/>
        <w:t>-</w:t>
      </w:r>
      <w:r>
        <w:tab/>
        <w:t>SP 11 Ostrów Wlkp.</w:t>
      </w:r>
      <w:r>
        <w:tab/>
        <w:t xml:space="preserve">  9 : 6  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Szkoła Podstawowa Nr 9 w Ostrowie Wlkp.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Nr 11 w Ostrowie Wlkp.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w  Mąkoszycach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Zespół Szkół w Baranowie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w Gołuchowie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>6m</w:t>
      </w:r>
      <w:r>
        <w:tab/>
        <w:t>Szkoła Podstawowa w Iwanowicach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 xml:space="preserve">7m       Szkoła Podstawowa w Rozdrażewie 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 xml:space="preserve">          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 xml:space="preserve">   </w:t>
      </w:r>
      <w:r w:rsidRPr="00C00E37">
        <w:rPr>
          <w:i/>
        </w:rPr>
        <w:t>Wszystkie drużyny ot</w:t>
      </w:r>
      <w:r>
        <w:rPr>
          <w:i/>
        </w:rPr>
        <w:t>rzymały okolicznościowe dyplomy, za I-II-III miejsce wręczono</w:t>
      </w:r>
      <w:r w:rsidRPr="00C00E37">
        <w:rPr>
          <w:i/>
        </w:rPr>
        <w:t xml:space="preserve"> puchary</w:t>
      </w:r>
      <w:r>
        <w:t>.</w:t>
      </w:r>
    </w:p>
    <w:p w:rsidR="00B67235" w:rsidRPr="0041506E" w:rsidRDefault="00B67235" w:rsidP="00FF55F0">
      <w:pPr>
        <w:pStyle w:val="NormalWeb"/>
        <w:spacing w:before="0" w:beforeAutospacing="0" w:after="0" w:afterAutospacing="0"/>
        <w:jc w:val="both"/>
        <w:rPr>
          <w:i/>
        </w:rPr>
      </w:pPr>
      <w:r w:rsidRPr="0041506E">
        <w:rPr>
          <w:i/>
        </w:rPr>
        <w:t xml:space="preserve"> </w:t>
      </w:r>
    </w:p>
    <w:p w:rsidR="00B67235" w:rsidRPr="0041506E" w:rsidRDefault="00B67235" w:rsidP="00FF55F0">
      <w:pPr>
        <w:pStyle w:val="NormalWeb"/>
        <w:spacing w:before="0" w:beforeAutospacing="0" w:after="0" w:afterAutospacing="0"/>
        <w:jc w:val="both"/>
        <w:rPr>
          <w:i/>
        </w:rPr>
      </w:pP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Koordynator Rejonu Kalisz Mirosław Dębowski</w:t>
      </w: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</w:p>
    <w:p w:rsidR="00B67235" w:rsidRDefault="00B67235" w:rsidP="00FF55F0">
      <w:pPr>
        <w:pStyle w:val="NormalWeb"/>
        <w:spacing w:before="0" w:beforeAutospacing="0" w:after="0" w:afterAutospacing="0"/>
        <w:jc w:val="both"/>
      </w:pPr>
    </w:p>
    <w:p w:rsidR="00B67235" w:rsidRDefault="00B67235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B67235" w:rsidRDefault="00B6723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67235" w:rsidRDefault="00B6723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67235" w:rsidRDefault="00B6723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B67235" w:rsidRDefault="00B6723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67235" w:rsidRPr="00901E75" w:rsidRDefault="00B67235" w:rsidP="00901E7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</w:t>
      </w:r>
    </w:p>
    <w:p w:rsidR="00B67235" w:rsidRDefault="00B6723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67235" w:rsidRDefault="00B67235" w:rsidP="0063573D">
      <w:pPr>
        <w:pStyle w:val="NormalWeb"/>
        <w:spacing w:before="0" w:beforeAutospacing="0" w:after="0" w:afterAutospacing="0"/>
        <w:ind w:left="284"/>
        <w:jc w:val="both"/>
      </w:pPr>
    </w:p>
    <w:sectPr w:rsidR="00B67235" w:rsidSect="00DD2CBA">
      <w:headerReference w:type="default" r:id="rId7"/>
      <w:footerReference w:type="default" r:id="rId8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35" w:rsidRDefault="00B67235">
      <w:r>
        <w:separator/>
      </w:r>
    </w:p>
  </w:endnote>
  <w:endnote w:type="continuationSeparator" w:id="0">
    <w:p w:rsidR="00B67235" w:rsidRDefault="00B67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35" w:rsidRDefault="00B6723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B67235" w:rsidRDefault="00B6723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B67235" w:rsidRDefault="00B67235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B67235" w:rsidRDefault="00B6723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B67235" w:rsidRDefault="00B67235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B67235" w:rsidRDefault="00B6723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B67235" w:rsidRDefault="00B6723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B67235" w:rsidRDefault="00B6723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B67235" w:rsidRPr="00A00420" w:rsidRDefault="00B67235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35" w:rsidRDefault="00B67235">
      <w:r>
        <w:separator/>
      </w:r>
    </w:p>
  </w:footnote>
  <w:footnote w:type="continuationSeparator" w:id="0">
    <w:p w:rsidR="00B67235" w:rsidRDefault="00B67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35" w:rsidRPr="00A00420" w:rsidRDefault="00B67235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B67235" w:rsidRPr="00A00420" w:rsidRDefault="00B67235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B67235" w:rsidRPr="0019313F" w:rsidRDefault="00B67235">
    <w:pPr>
      <w:pStyle w:val="BodyText"/>
      <w:jc w:val="left"/>
      <w:rPr>
        <w:spacing w:val="20"/>
        <w:sz w:val="12"/>
        <w:szCs w:val="10"/>
      </w:rPr>
    </w:pPr>
  </w:p>
  <w:p w:rsidR="00B67235" w:rsidRDefault="00B6723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B67235" w:rsidRDefault="00B6723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B67235" w:rsidRDefault="00B6723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B67235" w:rsidRDefault="00B6723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B67235" w:rsidRDefault="00B6723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67235" w:rsidRDefault="00B6723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67235" w:rsidRDefault="00B6723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67235" w:rsidRDefault="00B6723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67235" w:rsidRDefault="00B6723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67235" w:rsidRDefault="00B67235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12E1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1778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064C5"/>
    <w:rsid w:val="002216D8"/>
    <w:rsid w:val="00225789"/>
    <w:rsid w:val="0023126D"/>
    <w:rsid w:val="002314F2"/>
    <w:rsid w:val="00242617"/>
    <w:rsid w:val="0024397F"/>
    <w:rsid w:val="00253026"/>
    <w:rsid w:val="002538AB"/>
    <w:rsid w:val="0026228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126F0"/>
    <w:rsid w:val="00322B0F"/>
    <w:rsid w:val="00333C6A"/>
    <w:rsid w:val="003371B0"/>
    <w:rsid w:val="00345797"/>
    <w:rsid w:val="00345C7B"/>
    <w:rsid w:val="00351CB0"/>
    <w:rsid w:val="003538AA"/>
    <w:rsid w:val="00364205"/>
    <w:rsid w:val="00365001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148E7"/>
    <w:rsid w:val="0041506E"/>
    <w:rsid w:val="00425D81"/>
    <w:rsid w:val="00427083"/>
    <w:rsid w:val="00431346"/>
    <w:rsid w:val="004403D6"/>
    <w:rsid w:val="00452960"/>
    <w:rsid w:val="00457F27"/>
    <w:rsid w:val="00465A4A"/>
    <w:rsid w:val="00467974"/>
    <w:rsid w:val="004817F5"/>
    <w:rsid w:val="00482326"/>
    <w:rsid w:val="00485D16"/>
    <w:rsid w:val="00492993"/>
    <w:rsid w:val="004D150E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653B9"/>
    <w:rsid w:val="00574CC3"/>
    <w:rsid w:val="005755D8"/>
    <w:rsid w:val="00577EA6"/>
    <w:rsid w:val="005831F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166E8"/>
    <w:rsid w:val="0063573D"/>
    <w:rsid w:val="006435D0"/>
    <w:rsid w:val="006473EA"/>
    <w:rsid w:val="00662504"/>
    <w:rsid w:val="0066535B"/>
    <w:rsid w:val="00677A24"/>
    <w:rsid w:val="00681C0F"/>
    <w:rsid w:val="00682670"/>
    <w:rsid w:val="006934FC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6212A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C78A0"/>
    <w:rsid w:val="007D0A66"/>
    <w:rsid w:val="007D7B9B"/>
    <w:rsid w:val="007F0BB6"/>
    <w:rsid w:val="007F253B"/>
    <w:rsid w:val="00804589"/>
    <w:rsid w:val="00805C82"/>
    <w:rsid w:val="00806772"/>
    <w:rsid w:val="008075EF"/>
    <w:rsid w:val="008160E7"/>
    <w:rsid w:val="00836C32"/>
    <w:rsid w:val="00851F79"/>
    <w:rsid w:val="00852BC4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0418"/>
    <w:rsid w:val="00901E75"/>
    <w:rsid w:val="00905B53"/>
    <w:rsid w:val="0090621C"/>
    <w:rsid w:val="00916EB6"/>
    <w:rsid w:val="0092533D"/>
    <w:rsid w:val="00942B6C"/>
    <w:rsid w:val="00987254"/>
    <w:rsid w:val="00993737"/>
    <w:rsid w:val="009A7BFE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4636A"/>
    <w:rsid w:val="00B67235"/>
    <w:rsid w:val="00B7549C"/>
    <w:rsid w:val="00B83702"/>
    <w:rsid w:val="00B846F1"/>
    <w:rsid w:val="00BC20A4"/>
    <w:rsid w:val="00BD5668"/>
    <w:rsid w:val="00BE4C90"/>
    <w:rsid w:val="00BE5B1A"/>
    <w:rsid w:val="00BF0DA8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B546A"/>
    <w:rsid w:val="00DD095A"/>
    <w:rsid w:val="00DD2CBA"/>
    <w:rsid w:val="00DD37AE"/>
    <w:rsid w:val="00DD722C"/>
    <w:rsid w:val="00DE3A14"/>
    <w:rsid w:val="00DF14AA"/>
    <w:rsid w:val="00E0031C"/>
    <w:rsid w:val="00E07CB6"/>
    <w:rsid w:val="00E274E8"/>
    <w:rsid w:val="00E303AD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245</Words>
  <Characters>1471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2026-02-16T13:46:00Z</cp:lastPrinted>
  <dcterms:created xsi:type="dcterms:W3CDTF">2026-02-16T13:47:00Z</dcterms:created>
  <dcterms:modified xsi:type="dcterms:W3CDTF">2026-02-16T13:47:00Z</dcterms:modified>
</cp:coreProperties>
</file>