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AD" w:rsidRPr="00FF55F0" w:rsidRDefault="00B84AAD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55F0">
        <w:rPr>
          <w:rFonts w:ascii="Arial" w:hAnsi="Arial" w:cs="Arial"/>
          <w:b/>
          <w:bCs/>
          <w:color w:val="FF0000"/>
        </w:rPr>
        <w:t>KOMUNIKAT KOŃCOWY</w:t>
      </w:r>
    </w:p>
    <w:p w:rsidR="00B84AAD" w:rsidRDefault="00B84AAD" w:rsidP="0024261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t xml:space="preserve">                     </w:t>
      </w: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PIŁCE RĘCZNEJ DZIEWCZĄT</w:t>
      </w:r>
    </w:p>
    <w:p w:rsidR="00B84AAD" w:rsidRPr="00540A41" w:rsidRDefault="00B84AAD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</w:t>
      </w:r>
      <w:r>
        <w:rPr>
          <w:rFonts w:ascii="Arial" w:hAnsi="Arial" w:cs="Arial"/>
          <w:b/>
          <w:bCs/>
          <w:color w:val="3366FF"/>
        </w:rPr>
        <w:t>KA  DZIECI</w:t>
      </w:r>
    </w:p>
    <w:p w:rsidR="00B84AAD" w:rsidRPr="008A4F80" w:rsidRDefault="00B84AAD" w:rsidP="0063573D">
      <w:pPr>
        <w:rPr>
          <w:sz w:val="10"/>
          <w:szCs w:val="10"/>
        </w:rPr>
      </w:pPr>
    </w:p>
    <w:p w:rsidR="00B84AAD" w:rsidRPr="00FF55F0" w:rsidRDefault="00B84AAD" w:rsidP="0063573D">
      <w:pPr>
        <w:pStyle w:val="NormalWeb"/>
        <w:spacing w:before="0" w:beforeAutospacing="0" w:after="0" w:afterAutospacing="0"/>
        <w:jc w:val="center"/>
        <w:rPr>
          <w:color w:val="339966"/>
        </w:rPr>
      </w:pPr>
      <w:r w:rsidRPr="00FF55F0">
        <w:rPr>
          <w:rFonts w:ascii="Arial" w:hAnsi="Arial" w:cs="Arial"/>
          <w:b/>
          <w:bCs/>
          <w:color w:val="339966"/>
        </w:rPr>
        <w:t>ROK SZKOLNY 2025/2026</w:t>
      </w:r>
    </w:p>
    <w:p w:rsidR="00B84AAD" w:rsidRDefault="00B84AAD" w:rsidP="00242617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12 lutego 2026r</w:t>
      </w:r>
    </w:p>
    <w:p w:rsidR="00B84AAD" w:rsidRDefault="00B84AAD" w:rsidP="00BF0DA8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„PROJEKT” Kępno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     Do turnieju zakwalifikowano 7 zespołów . Rozegrano mecze w grupach „ każdy z każdym” a następnie półfinały i mecze o miejsca.</w:t>
      </w:r>
    </w:p>
    <w:p w:rsidR="00B84AAD" w:rsidRPr="00607E24" w:rsidRDefault="00B84AAD" w:rsidP="00FF55F0">
      <w:pPr>
        <w:pStyle w:val="NormalWeb"/>
        <w:spacing w:before="0" w:beforeAutospacing="0" w:after="0" w:afterAutospacing="0"/>
        <w:jc w:val="both"/>
        <w:rPr>
          <w:color w:val="339966"/>
          <w:u w:val="single"/>
        </w:rPr>
      </w:pPr>
      <w:r w:rsidRPr="00607E24">
        <w:rPr>
          <w:color w:val="339966"/>
          <w:u w:val="single"/>
        </w:rPr>
        <w:t xml:space="preserve">Kolejność gier i wyniki: 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>Grupa A-    SP Zbiersk</w:t>
      </w:r>
      <w:r>
        <w:tab/>
      </w:r>
      <w:r>
        <w:tab/>
        <w:t xml:space="preserve">  -</w:t>
      </w:r>
      <w:r>
        <w:tab/>
        <w:t>SP Kraszewice</w:t>
      </w:r>
      <w:r>
        <w:tab/>
      </w:r>
      <w:r>
        <w:tab/>
        <w:t xml:space="preserve"> 2 : 1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ZS Bralin</w:t>
      </w:r>
      <w:r>
        <w:tab/>
      </w:r>
      <w:r>
        <w:tab/>
        <w:t xml:space="preserve"> </w:t>
      </w:r>
      <w:r>
        <w:tab/>
        <w:t xml:space="preserve">  -</w:t>
      </w:r>
      <w:r>
        <w:tab/>
        <w:t>SP Zbiersk</w:t>
      </w:r>
      <w:r>
        <w:tab/>
      </w:r>
      <w:r>
        <w:tab/>
      </w:r>
      <w:r>
        <w:tab/>
        <w:t xml:space="preserve"> 8 : 2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Kraszewice</w:t>
      </w:r>
      <w:r>
        <w:tab/>
      </w:r>
      <w:r>
        <w:tab/>
        <w:t xml:space="preserve">  -</w:t>
      </w:r>
      <w:r>
        <w:tab/>
        <w:t>ZS Bralin</w:t>
      </w:r>
      <w:r>
        <w:tab/>
      </w:r>
      <w:r>
        <w:tab/>
      </w:r>
      <w:r>
        <w:tab/>
        <w:t xml:space="preserve"> 1 : 11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>Grupa B-    SP 3 Kępno</w:t>
      </w:r>
      <w:r>
        <w:tab/>
      </w:r>
      <w:r>
        <w:tab/>
        <w:t>-</w:t>
      </w:r>
      <w:r>
        <w:tab/>
        <w:t>SP Dobrzyca</w:t>
      </w:r>
      <w:r>
        <w:tab/>
      </w:r>
      <w:r>
        <w:tab/>
      </w:r>
      <w:r>
        <w:tab/>
        <w:t xml:space="preserve"> 6 : 1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3 Koźmin Wlkp.</w:t>
      </w:r>
      <w:r>
        <w:tab/>
        <w:t>-</w:t>
      </w:r>
      <w:r>
        <w:tab/>
        <w:t>SP Nowe Skalmierzyce</w:t>
      </w:r>
      <w:r>
        <w:tab/>
        <w:t xml:space="preserve"> 1 : 0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Dobrzyca</w:t>
      </w:r>
      <w:r>
        <w:tab/>
      </w:r>
      <w:r>
        <w:tab/>
        <w:t xml:space="preserve"> -</w:t>
      </w:r>
      <w:r>
        <w:tab/>
        <w:t>SP Nowe Skalmierzyce</w:t>
      </w:r>
      <w:r>
        <w:tab/>
        <w:t xml:space="preserve"> 1 : 3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                   SP 3 Koźmin Wlkp.</w:t>
      </w:r>
      <w:r>
        <w:tab/>
        <w:t>-</w:t>
      </w:r>
      <w:r>
        <w:tab/>
        <w:t>SP 3 Kępno</w:t>
      </w:r>
      <w:r>
        <w:tab/>
      </w:r>
      <w:r>
        <w:tab/>
      </w:r>
      <w:r>
        <w:tab/>
        <w:t xml:space="preserve"> 0 : 7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                   SP Dobrzyca </w:t>
      </w:r>
      <w:r>
        <w:tab/>
      </w:r>
      <w:r>
        <w:tab/>
        <w:t>-</w:t>
      </w:r>
      <w:r>
        <w:tab/>
        <w:t>SP 3 Koźmin Wlkp.</w:t>
      </w:r>
      <w:r>
        <w:tab/>
      </w:r>
      <w:r>
        <w:tab/>
        <w:t xml:space="preserve"> 1 : 5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                   SP Nowe Skalmierzyce </w:t>
      </w:r>
      <w:r>
        <w:tab/>
        <w:t>-</w:t>
      </w:r>
      <w:r>
        <w:tab/>
        <w:t>SP 3 Kępno</w:t>
      </w:r>
      <w:r>
        <w:tab/>
      </w:r>
      <w:r>
        <w:tab/>
      </w:r>
      <w:r>
        <w:tab/>
        <w:t xml:space="preserve"> 2 : 8</w:t>
      </w:r>
      <w:r>
        <w:tab/>
      </w:r>
      <w:r>
        <w:tab/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>Półfinał :     1A-2B</w:t>
      </w:r>
      <w:r>
        <w:tab/>
        <w:t xml:space="preserve"> SP Bralin</w:t>
      </w:r>
      <w:r>
        <w:tab/>
        <w:t>-</w:t>
      </w:r>
      <w:r>
        <w:tab/>
        <w:t>SP 3 Koźmin Wlkp.</w:t>
      </w:r>
      <w:r>
        <w:tab/>
      </w:r>
      <w:r>
        <w:tab/>
        <w:t xml:space="preserve"> 9 : 0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>Półfinał :     1B-2A</w:t>
      </w:r>
      <w:r>
        <w:tab/>
        <w:t xml:space="preserve"> SP 3 Kępno</w:t>
      </w:r>
      <w:r>
        <w:tab/>
        <w:t>-</w:t>
      </w:r>
      <w:r>
        <w:tab/>
        <w:t>SP Zbiersk</w:t>
      </w:r>
      <w:r>
        <w:tab/>
      </w:r>
      <w:r>
        <w:tab/>
        <w:t xml:space="preserve">             6 : 2 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III miejsce</w:t>
      </w:r>
      <w:r>
        <w:t>:     SP  3 Koźmin Wlkp.</w:t>
      </w:r>
      <w:r>
        <w:tab/>
        <w:t>-</w:t>
      </w:r>
      <w:r>
        <w:tab/>
        <w:t>SP Zbiersk</w:t>
      </w:r>
      <w:r>
        <w:tab/>
      </w:r>
      <w:r>
        <w:tab/>
        <w:t xml:space="preserve">  2 : 3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   miejsce</w:t>
      </w:r>
      <w:r>
        <w:t>:</w:t>
      </w:r>
      <w:r>
        <w:tab/>
        <w:t xml:space="preserve"> SP Bralin</w:t>
      </w:r>
      <w:r>
        <w:tab/>
      </w:r>
      <w:r>
        <w:tab/>
        <w:t>-</w:t>
      </w:r>
      <w:r>
        <w:tab/>
        <w:t>SP 3 Kępno</w:t>
      </w:r>
      <w:r>
        <w:tab/>
      </w:r>
      <w:r>
        <w:tab/>
        <w:t xml:space="preserve">  3 : 6  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 w:rsidRPr="00607E24">
        <w:rPr>
          <w:b/>
          <w:color w:val="008000"/>
          <w:u w:val="single"/>
        </w:rPr>
        <w:t>Kolejność końcowa</w:t>
      </w:r>
      <w:r>
        <w:t>: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>1m</w:t>
      </w:r>
      <w:r>
        <w:tab/>
        <w:t>Szkoła Podstawowa Nr 3 w Kępnie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>2m</w:t>
      </w:r>
      <w:r>
        <w:tab/>
        <w:t>Szkoła Podstawowa w Bralinie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>3m</w:t>
      </w:r>
      <w:r>
        <w:tab/>
        <w:t>Szkoła Podstawowa w Zbiersku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>4m</w:t>
      </w:r>
      <w:r>
        <w:tab/>
        <w:t>Szkoła Podstawowa Nr 3 w Koźminie Wlkp.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>5m</w:t>
      </w:r>
      <w:r>
        <w:tab/>
        <w:t>Szkoła Podstawowa w Nowych Skalmierzycach, Szkoła Podstawowa w Kraszewicach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7m       Szkoła Podstawowa w Dobrzycy 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            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 Wyróżnienia indywidualne : Najlepsza zawodniczka                  Aleksandra Nowicka    - SP 3 Kępno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Najskuteczniejsza zawodniczka     Milena Jurkow                SP 3 Kępno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Najlepsza bramkarka                      Zofia Bohm                     SP Bralin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   </w:t>
      </w:r>
      <w:r w:rsidRPr="00C00E37">
        <w:rPr>
          <w:i/>
        </w:rPr>
        <w:t>Wszystkie drużyny ot</w:t>
      </w:r>
      <w:r>
        <w:rPr>
          <w:i/>
        </w:rPr>
        <w:t>rzymały okolicznościowe dyplomy, za I-II-III miejsce wręczono</w:t>
      </w:r>
      <w:r w:rsidRPr="00C00E37">
        <w:rPr>
          <w:i/>
        </w:rPr>
        <w:t xml:space="preserve"> puchary</w:t>
      </w:r>
      <w:r>
        <w:t>.</w:t>
      </w:r>
    </w:p>
    <w:p w:rsidR="00B84AAD" w:rsidRPr="0041506E" w:rsidRDefault="00B84AAD" w:rsidP="00FF55F0">
      <w:pPr>
        <w:pStyle w:val="NormalWeb"/>
        <w:spacing w:before="0" w:beforeAutospacing="0" w:after="0" w:afterAutospacing="0"/>
        <w:jc w:val="both"/>
        <w:rPr>
          <w:i/>
        </w:rPr>
      </w:pPr>
      <w:r w:rsidRPr="0041506E">
        <w:rPr>
          <w:i/>
        </w:rPr>
        <w:t xml:space="preserve"> Najlepsze zawodniczki otrzymały dyplomy i statuetki.  </w:t>
      </w:r>
    </w:p>
    <w:p w:rsidR="00B84AAD" w:rsidRPr="0041506E" w:rsidRDefault="00B84AAD" w:rsidP="00FF55F0">
      <w:pPr>
        <w:pStyle w:val="NormalWeb"/>
        <w:spacing w:before="0" w:beforeAutospacing="0" w:after="0" w:afterAutospacing="0"/>
        <w:jc w:val="both"/>
        <w:rPr>
          <w:i/>
        </w:rPr>
      </w:pP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Koordynator Rejonu Kalisz Mirosław Dębowski</w:t>
      </w: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</w:p>
    <w:p w:rsidR="00B84AAD" w:rsidRDefault="00B84AAD" w:rsidP="00FF55F0">
      <w:pPr>
        <w:pStyle w:val="NormalWeb"/>
        <w:spacing w:before="0" w:beforeAutospacing="0" w:after="0" w:afterAutospacing="0"/>
        <w:jc w:val="both"/>
      </w:pPr>
    </w:p>
    <w:p w:rsidR="00B84AAD" w:rsidRDefault="00B84AAD" w:rsidP="00FF55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</w:p>
    <w:p w:rsidR="00B84AAD" w:rsidRDefault="00B84AAD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84AAD" w:rsidRDefault="00B84AAD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84AAD" w:rsidRDefault="00B84AAD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B84AAD" w:rsidRDefault="00B84AAD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84AAD" w:rsidRPr="00901E75" w:rsidRDefault="00B84AAD" w:rsidP="00901E7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</w:t>
      </w:r>
    </w:p>
    <w:p w:rsidR="00B84AAD" w:rsidRDefault="00B84AAD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84AAD" w:rsidRDefault="00B84AAD" w:rsidP="0063573D">
      <w:pPr>
        <w:pStyle w:val="NormalWeb"/>
        <w:spacing w:before="0" w:beforeAutospacing="0" w:after="0" w:afterAutospacing="0"/>
        <w:ind w:left="284"/>
        <w:jc w:val="both"/>
      </w:pPr>
    </w:p>
    <w:sectPr w:rsidR="00B84AAD" w:rsidSect="00DD2CBA">
      <w:headerReference w:type="default" r:id="rId7"/>
      <w:footerReference w:type="default" r:id="rId8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AAD" w:rsidRDefault="00B84AAD">
      <w:r>
        <w:separator/>
      </w:r>
    </w:p>
  </w:endnote>
  <w:endnote w:type="continuationSeparator" w:id="0">
    <w:p w:rsidR="00B84AAD" w:rsidRDefault="00B84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AD" w:rsidRDefault="00B84AAD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B84AAD" w:rsidRDefault="00B84AAD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B84AAD" w:rsidRDefault="00B84AAD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B84AAD" w:rsidRDefault="00B84AAD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B84AAD" w:rsidRDefault="00B84AAD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B84AAD" w:rsidRDefault="00B84AAD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B84AAD" w:rsidRDefault="00B84AAD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B84AAD" w:rsidRDefault="00B84AAD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B84AAD" w:rsidRPr="00A00420" w:rsidRDefault="00B84AAD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AAD" w:rsidRDefault="00B84AAD">
      <w:r>
        <w:separator/>
      </w:r>
    </w:p>
  </w:footnote>
  <w:footnote w:type="continuationSeparator" w:id="0">
    <w:p w:rsidR="00B84AAD" w:rsidRDefault="00B84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AD" w:rsidRPr="00A00420" w:rsidRDefault="00B84AAD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B84AAD" w:rsidRPr="00A00420" w:rsidRDefault="00B84AAD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B84AAD" w:rsidRPr="0019313F" w:rsidRDefault="00B84AAD">
    <w:pPr>
      <w:pStyle w:val="BodyText"/>
      <w:jc w:val="left"/>
      <w:rPr>
        <w:spacing w:val="20"/>
        <w:sz w:val="12"/>
        <w:szCs w:val="10"/>
      </w:rPr>
    </w:pPr>
  </w:p>
  <w:p w:rsidR="00B84AAD" w:rsidRDefault="00B84AAD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B84AAD" w:rsidRDefault="00B84AAD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B84AAD" w:rsidRDefault="00B84AAD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B84AAD" w:rsidRDefault="00B84AAD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B84AAD" w:rsidRDefault="00B84AAD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B84AAD" w:rsidRDefault="00B84AAD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B84AAD" w:rsidRDefault="00B84AAD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B84AAD" w:rsidRDefault="00B84AAD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B84AAD" w:rsidRDefault="00B84AAD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B84AAD" w:rsidRDefault="00B84AAD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12E1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1778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064C5"/>
    <w:rsid w:val="002216D8"/>
    <w:rsid w:val="00225789"/>
    <w:rsid w:val="0023126D"/>
    <w:rsid w:val="002314F2"/>
    <w:rsid w:val="00242617"/>
    <w:rsid w:val="0024397F"/>
    <w:rsid w:val="00253026"/>
    <w:rsid w:val="002538AB"/>
    <w:rsid w:val="0026228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126F0"/>
    <w:rsid w:val="00322B0F"/>
    <w:rsid w:val="00333C6A"/>
    <w:rsid w:val="003371B0"/>
    <w:rsid w:val="00345797"/>
    <w:rsid w:val="00345C7B"/>
    <w:rsid w:val="00351CB0"/>
    <w:rsid w:val="003538AA"/>
    <w:rsid w:val="00364205"/>
    <w:rsid w:val="00365001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1506E"/>
    <w:rsid w:val="00425D81"/>
    <w:rsid w:val="00427083"/>
    <w:rsid w:val="00431346"/>
    <w:rsid w:val="004403D6"/>
    <w:rsid w:val="00452960"/>
    <w:rsid w:val="00457F27"/>
    <w:rsid w:val="00465A4A"/>
    <w:rsid w:val="00467974"/>
    <w:rsid w:val="004817F5"/>
    <w:rsid w:val="00482326"/>
    <w:rsid w:val="00485D16"/>
    <w:rsid w:val="00492993"/>
    <w:rsid w:val="004D150E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05FE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07E24"/>
    <w:rsid w:val="0063573D"/>
    <w:rsid w:val="006435D0"/>
    <w:rsid w:val="006473EA"/>
    <w:rsid w:val="00662504"/>
    <w:rsid w:val="0066535B"/>
    <w:rsid w:val="00677A24"/>
    <w:rsid w:val="00681C0F"/>
    <w:rsid w:val="00682670"/>
    <w:rsid w:val="006934FC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6212A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C78A0"/>
    <w:rsid w:val="007D0A66"/>
    <w:rsid w:val="007D7B9B"/>
    <w:rsid w:val="007F0BB6"/>
    <w:rsid w:val="007F253B"/>
    <w:rsid w:val="00804589"/>
    <w:rsid w:val="00806772"/>
    <w:rsid w:val="008075EF"/>
    <w:rsid w:val="008160E7"/>
    <w:rsid w:val="00836C32"/>
    <w:rsid w:val="00851F79"/>
    <w:rsid w:val="00852BC4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0418"/>
    <w:rsid w:val="00901E75"/>
    <w:rsid w:val="00905B53"/>
    <w:rsid w:val="0090621C"/>
    <w:rsid w:val="00916EB6"/>
    <w:rsid w:val="0092533D"/>
    <w:rsid w:val="00942B6C"/>
    <w:rsid w:val="00987254"/>
    <w:rsid w:val="00993737"/>
    <w:rsid w:val="009A7BFE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4636A"/>
    <w:rsid w:val="00B7549C"/>
    <w:rsid w:val="00B83702"/>
    <w:rsid w:val="00B846F1"/>
    <w:rsid w:val="00B84AAD"/>
    <w:rsid w:val="00BC20A4"/>
    <w:rsid w:val="00BD5668"/>
    <w:rsid w:val="00BE4C90"/>
    <w:rsid w:val="00BE5B1A"/>
    <w:rsid w:val="00BF0DA8"/>
    <w:rsid w:val="00BF2169"/>
    <w:rsid w:val="00C00E37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B546A"/>
    <w:rsid w:val="00DD095A"/>
    <w:rsid w:val="00DD2CBA"/>
    <w:rsid w:val="00DD37AE"/>
    <w:rsid w:val="00DD722C"/>
    <w:rsid w:val="00DE3A14"/>
    <w:rsid w:val="00DF14AA"/>
    <w:rsid w:val="00E0031C"/>
    <w:rsid w:val="00E07CB6"/>
    <w:rsid w:val="00E274E8"/>
    <w:rsid w:val="00E303AD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3652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42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310</Words>
  <Characters>1866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2026-01-27T08:40:00Z</cp:lastPrinted>
  <dcterms:created xsi:type="dcterms:W3CDTF">2026-02-16T13:02:00Z</dcterms:created>
  <dcterms:modified xsi:type="dcterms:W3CDTF">2026-02-16T13:02:00Z</dcterms:modified>
</cp:coreProperties>
</file>