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16" w:rsidRPr="00A75C23" w:rsidRDefault="00917D16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A75C23">
        <w:rPr>
          <w:rFonts w:ascii="Arial" w:hAnsi="Arial" w:cs="Arial"/>
          <w:b/>
          <w:bCs/>
          <w:color w:val="FF0000"/>
        </w:rPr>
        <w:t>KOMUNIKAT KOŃCOWY</w:t>
      </w:r>
    </w:p>
    <w:p w:rsidR="00917D16" w:rsidRDefault="00917D16" w:rsidP="0063573D">
      <w:pPr>
        <w:pStyle w:val="NormalWeb"/>
        <w:spacing w:before="0" w:beforeAutospacing="0" w:after="0" w:afterAutospacing="0"/>
        <w:jc w:val="center"/>
      </w:pPr>
    </w:p>
    <w:p w:rsidR="00917D16" w:rsidRDefault="00917D16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>XXVII WIMS  F</w:t>
      </w:r>
      <w:r>
        <w:rPr>
          <w:rFonts w:ascii="Arial" w:hAnsi="Arial" w:cs="Arial"/>
          <w:b/>
          <w:bCs/>
          <w:color w:val="3366FF"/>
        </w:rPr>
        <w:t>INAŁ REJONU KALISZ W DRUŻYNOWYM TENISIE STOŁOWYM CHŁOPCÓW</w:t>
      </w:r>
    </w:p>
    <w:p w:rsidR="00917D16" w:rsidRPr="00540A41" w:rsidRDefault="00917D16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IGRZYSKA DZIECI</w:t>
      </w:r>
    </w:p>
    <w:p w:rsidR="00917D16" w:rsidRPr="008A4F80" w:rsidRDefault="00917D16" w:rsidP="0063573D">
      <w:pPr>
        <w:rPr>
          <w:sz w:val="10"/>
          <w:szCs w:val="10"/>
        </w:rPr>
      </w:pPr>
    </w:p>
    <w:p w:rsidR="00917D16" w:rsidRDefault="00917D16" w:rsidP="0063573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ROK SZKOLNY 2025/2026</w:t>
      </w:r>
    </w:p>
    <w:p w:rsidR="00917D16" w:rsidRDefault="00917D16" w:rsidP="0063573D">
      <w:pPr>
        <w:spacing w:after="240"/>
      </w:pPr>
    </w:p>
    <w:p w:rsidR="00917D16" w:rsidRDefault="00917D16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28 listopada 2025r </w:t>
      </w:r>
    </w:p>
    <w:p w:rsidR="00917D16" w:rsidRDefault="00917D16" w:rsidP="0063573D"/>
    <w:p w:rsidR="00917D16" w:rsidRDefault="00917D16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Szkoła Podstawowa w Daniszynie</w:t>
      </w:r>
    </w:p>
    <w:p w:rsidR="00917D16" w:rsidRDefault="00917D16" w:rsidP="0063573D">
      <w:pPr>
        <w:spacing w:after="240"/>
      </w:pPr>
    </w:p>
    <w:p w:rsidR="00917D16" w:rsidRDefault="00917D16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3366FF"/>
          <w:sz w:val="22"/>
          <w:szCs w:val="22"/>
          <w:u w:val="single"/>
        </w:rPr>
      </w:pPr>
      <w:r w:rsidRPr="00A75C23">
        <w:rPr>
          <w:rFonts w:ascii="Arial" w:hAnsi="Arial" w:cs="Arial"/>
          <w:b/>
          <w:bCs/>
          <w:color w:val="3366FF"/>
          <w:sz w:val="22"/>
          <w:szCs w:val="22"/>
          <w:u w:val="single"/>
        </w:rPr>
        <w:t>Kolejność końcowa</w:t>
      </w:r>
    </w:p>
    <w:p w:rsidR="00917D16" w:rsidRDefault="00917D16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3366FF"/>
          <w:sz w:val="22"/>
          <w:szCs w:val="22"/>
          <w:u w:val="single"/>
        </w:rPr>
      </w:pPr>
    </w:p>
    <w:p w:rsidR="00917D16" w:rsidRDefault="00917D16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75C23">
        <w:rPr>
          <w:rFonts w:ascii="Arial" w:hAnsi="Arial" w:cs="Arial"/>
          <w:b/>
          <w:bCs/>
          <w:sz w:val="22"/>
          <w:szCs w:val="22"/>
        </w:rPr>
        <w:t>1m</w:t>
      </w:r>
      <w:r>
        <w:rPr>
          <w:rFonts w:ascii="Arial" w:hAnsi="Arial" w:cs="Arial"/>
          <w:b/>
          <w:bCs/>
          <w:sz w:val="22"/>
          <w:szCs w:val="22"/>
        </w:rPr>
        <w:tab/>
        <w:t>Szkoła Podstawowa w Gizałkach</w:t>
      </w:r>
    </w:p>
    <w:p w:rsidR="00917D16" w:rsidRDefault="00917D16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2m</w:t>
      </w:r>
      <w:r>
        <w:rPr>
          <w:rFonts w:ascii="Arial" w:hAnsi="Arial" w:cs="Arial"/>
          <w:b/>
          <w:bCs/>
          <w:sz w:val="22"/>
          <w:szCs w:val="22"/>
        </w:rPr>
        <w:tab/>
        <w:t>Szkoła Podstawowa w Zdunach</w:t>
      </w:r>
    </w:p>
    <w:p w:rsidR="00917D16" w:rsidRDefault="00917D16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3m</w:t>
      </w:r>
      <w:r>
        <w:rPr>
          <w:rFonts w:ascii="Arial" w:hAnsi="Arial" w:cs="Arial"/>
          <w:b/>
          <w:bCs/>
          <w:sz w:val="22"/>
          <w:szCs w:val="22"/>
        </w:rPr>
        <w:tab/>
        <w:t>Szkoła Podstawowa we Wtórku</w:t>
      </w:r>
    </w:p>
    <w:p w:rsidR="00917D16" w:rsidRDefault="00917D16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4m</w:t>
      </w:r>
      <w:r>
        <w:rPr>
          <w:rFonts w:ascii="Arial" w:hAnsi="Arial" w:cs="Arial"/>
          <w:b/>
          <w:bCs/>
          <w:sz w:val="22"/>
          <w:szCs w:val="22"/>
        </w:rPr>
        <w:tab/>
        <w:t>Szkoła Podstawowa Nr 2 w Pleszewie</w:t>
      </w:r>
    </w:p>
    <w:p w:rsidR="00917D16" w:rsidRDefault="00917D16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5m</w:t>
      </w:r>
      <w:r>
        <w:rPr>
          <w:rFonts w:ascii="Arial" w:hAnsi="Arial" w:cs="Arial"/>
          <w:b/>
          <w:bCs/>
          <w:sz w:val="22"/>
          <w:szCs w:val="22"/>
        </w:rPr>
        <w:tab/>
        <w:t xml:space="preserve">Szkoła Podstawowa Nr 1 w Ostrzeszowie </w:t>
      </w:r>
    </w:p>
    <w:p w:rsidR="00917D16" w:rsidRDefault="00917D16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Szkoła Podstawowa w Łęce Mroczeńskiej</w:t>
      </w:r>
    </w:p>
    <w:p w:rsidR="00917D16" w:rsidRDefault="00917D16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7m</w:t>
      </w:r>
      <w:r>
        <w:rPr>
          <w:rFonts w:ascii="Arial" w:hAnsi="Arial" w:cs="Arial"/>
          <w:b/>
          <w:bCs/>
          <w:sz w:val="22"/>
          <w:szCs w:val="22"/>
        </w:rPr>
        <w:tab/>
        <w:t>Szkoła Podstawowa w Czajkowie</w:t>
      </w:r>
    </w:p>
    <w:p w:rsidR="00917D16" w:rsidRDefault="00917D16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Szkoła Podstawowa w Kobylinie</w:t>
      </w:r>
    </w:p>
    <w:p w:rsidR="00917D16" w:rsidRDefault="00917D16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9-12m    Szkoła Podstawowa Nr 15 w Kaliszu</w:t>
      </w:r>
    </w:p>
    <w:p w:rsidR="00917D16" w:rsidRDefault="00917D16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       Szkoła Podstawowa  Nr 1 w Kępnie</w:t>
      </w:r>
    </w:p>
    <w:p w:rsidR="00917D16" w:rsidRDefault="00917D16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       Szkoła Podstawowa Nr 14 w Ostrowie Wlkp.</w:t>
      </w:r>
    </w:p>
    <w:p w:rsidR="00917D16" w:rsidRDefault="00917D16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Szkoła Podstawowa w Daniszynie</w:t>
      </w:r>
    </w:p>
    <w:p w:rsidR="00917D16" w:rsidRDefault="00917D16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</w:p>
    <w:p w:rsidR="00917D16" w:rsidRDefault="00917D16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917D16" w:rsidRDefault="00917D16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917D16" w:rsidRDefault="00917D16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Wszystkie drużyny otrzymały dyplomy, za I-II-III miejsce wręczono medale.</w:t>
      </w:r>
    </w:p>
    <w:p w:rsidR="00917D16" w:rsidRDefault="00917D16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917D16" w:rsidRDefault="00917D16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917D16" w:rsidRPr="00A75C23" w:rsidRDefault="00917D16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75C23">
        <w:rPr>
          <w:rFonts w:ascii="Arial" w:hAnsi="Arial" w:cs="Arial"/>
          <w:b/>
          <w:bCs/>
          <w:sz w:val="22"/>
          <w:szCs w:val="22"/>
        </w:rPr>
        <w:tab/>
      </w:r>
    </w:p>
    <w:p w:rsidR="00917D16" w:rsidRDefault="00917D1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17D16" w:rsidRDefault="00917D1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17D16" w:rsidRDefault="00917D1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917D16" w:rsidRDefault="00917D1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17D16" w:rsidRDefault="00917D1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Koordynator Rejonu Kalisz </w:t>
      </w:r>
    </w:p>
    <w:p w:rsidR="00917D16" w:rsidRDefault="00917D1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</w:p>
    <w:p w:rsidR="00917D16" w:rsidRPr="008075EF" w:rsidRDefault="00917D1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8075E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                                                                Mirosław Dębowski</w:t>
      </w:r>
    </w:p>
    <w:p w:rsidR="00917D16" w:rsidRDefault="00917D1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17D16" w:rsidRDefault="00917D16" w:rsidP="0063573D">
      <w:pPr>
        <w:pStyle w:val="NormalWeb"/>
        <w:spacing w:before="0" w:beforeAutospacing="0" w:after="0" w:afterAutospacing="0"/>
        <w:ind w:left="284"/>
        <w:jc w:val="both"/>
      </w:pPr>
    </w:p>
    <w:sectPr w:rsidR="00917D16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D16" w:rsidRDefault="00917D16">
      <w:r>
        <w:separator/>
      </w:r>
    </w:p>
  </w:endnote>
  <w:endnote w:type="continuationSeparator" w:id="0">
    <w:p w:rsidR="00917D16" w:rsidRDefault="00917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D16" w:rsidRDefault="00917D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D16" w:rsidRDefault="00917D16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917D16" w:rsidRDefault="00917D16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917D16" w:rsidRDefault="00917D16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917D16" w:rsidRDefault="00917D16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917D16" w:rsidRDefault="00917D16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917D16" w:rsidRDefault="00917D16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917D16" w:rsidRDefault="00917D16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917D16" w:rsidRDefault="00917D16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917D16" w:rsidRPr="00A00420" w:rsidRDefault="00917D16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D16" w:rsidRDefault="00917D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D16" w:rsidRDefault="00917D16">
      <w:r>
        <w:separator/>
      </w:r>
    </w:p>
  </w:footnote>
  <w:footnote w:type="continuationSeparator" w:id="0">
    <w:p w:rsidR="00917D16" w:rsidRDefault="00917D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D16" w:rsidRDefault="00917D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D16" w:rsidRPr="00A00420" w:rsidRDefault="00917D16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917D16" w:rsidRPr="00A00420" w:rsidRDefault="00917D16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917D16" w:rsidRPr="0019313F" w:rsidRDefault="00917D16">
    <w:pPr>
      <w:pStyle w:val="BodyText"/>
      <w:jc w:val="left"/>
      <w:rPr>
        <w:spacing w:val="20"/>
        <w:sz w:val="12"/>
        <w:szCs w:val="10"/>
      </w:rPr>
    </w:pPr>
  </w:p>
  <w:p w:rsidR="00917D16" w:rsidRDefault="00917D16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917D16" w:rsidRDefault="00917D16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917D16" w:rsidRDefault="00917D16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917D16" w:rsidRDefault="00917D16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917D16" w:rsidRDefault="00917D16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917D16" w:rsidRDefault="00917D16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917D16" w:rsidRDefault="00917D16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917D16" w:rsidRDefault="00917D16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917D16" w:rsidRDefault="00917D16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917D16" w:rsidRDefault="00917D16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D16" w:rsidRDefault="00917D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3630"/>
    <w:rsid w:val="000352AC"/>
    <w:rsid w:val="000375A0"/>
    <w:rsid w:val="00037AC2"/>
    <w:rsid w:val="000438DE"/>
    <w:rsid w:val="00046255"/>
    <w:rsid w:val="000467B3"/>
    <w:rsid w:val="00050C00"/>
    <w:rsid w:val="00060855"/>
    <w:rsid w:val="0007308D"/>
    <w:rsid w:val="00077C48"/>
    <w:rsid w:val="00084DAA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7610"/>
    <w:rsid w:val="000F61F3"/>
    <w:rsid w:val="00101573"/>
    <w:rsid w:val="00130EE1"/>
    <w:rsid w:val="0014597A"/>
    <w:rsid w:val="001500A4"/>
    <w:rsid w:val="00161229"/>
    <w:rsid w:val="0017356F"/>
    <w:rsid w:val="00186E94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82A"/>
    <w:rsid w:val="001F3CF8"/>
    <w:rsid w:val="002216D8"/>
    <w:rsid w:val="00225789"/>
    <w:rsid w:val="0023126D"/>
    <w:rsid w:val="002314F2"/>
    <w:rsid w:val="0024397F"/>
    <w:rsid w:val="00253026"/>
    <w:rsid w:val="002538AB"/>
    <w:rsid w:val="00285212"/>
    <w:rsid w:val="00290469"/>
    <w:rsid w:val="002A2446"/>
    <w:rsid w:val="002B7925"/>
    <w:rsid w:val="002C6077"/>
    <w:rsid w:val="002D3FE3"/>
    <w:rsid w:val="002F6425"/>
    <w:rsid w:val="00301AAB"/>
    <w:rsid w:val="00306473"/>
    <w:rsid w:val="00322B0F"/>
    <w:rsid w:val="003371B0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403D6"/>
    <w:rsid w:val="00452960"/>
    <w:rsid w:val="00465A4A"/>
    <w:rsid w:val="00467974"/>
    <w:rsid w:val="004817F5"/>
    <w:rsid w:val="00482326"/>
    <w:rsid w:val="00485D16"/>
    <w:rsid w:val="00492993"/>
    <w:rsid w:val="004B0168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266D"/>
    <w:rsid w:val="005653B9"/>
    <w:rsid w:val="00574CC3"/>
    <w:rsid w:val="005755D8"/>
    <w:rsid w:val="00577EA6"/>
    <w:rsid w:val="00590EEC"/>
    <w:rsid w:val="005B46AA"/>
    <w:rsid w:val="005B59AA"/>
    <w:rsid w:val="005C4158"/>
    <w:rsid w:val="005C5A8A"/>
    <w:rsid w:val="005E3D53"/>
    <w:rsid w:val="005E4391"/>
    <w:rsid w:val="005E7EA2"/>
    <w:rsid w:val="0063573D"/>
    <w:rsid w:val="006435D0"/>
    <w:rsid w:val="00662504"/>
    <w:rsid w:val="0066535B"/>
    <w:rsid w:val="00677A24"/>
    <w:rsid w:val="00681C0F"/>
    <w:rsid w:val="00682670"/>
    <w:rsid w:val="006941F4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703CC1"/>
    <w:rsid w:val="00713653"/>
    <w:rsid w:val="007156FE"/>
    <w:rsid w:val="00717EFA"/>
    <w:rsid w:val="00722215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075EF"/>
    <w:rsid w:val="008160E7"/>
    <w:rsid w:val="00836C32"/>
    <w:rsid w:val="00851F79"/>
    <w:rsid w:val="008534A5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5B53"/>
    <w:rsid w:val="0090621C"/>
    <w:rsid w:val="00916EB6"/>
    <w:rsid w:val="00917D16"/>
    <w:rsid w:val="0092533D"/>
    <w:rsid w:val="00942B6C"/>
    <w:rsid w:val="00976240"/>
    <w:rsid w:val="00987254"/>
    <w:rsid w:val="00993737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75C23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7549C"/>
    <w:rsid w:val="00B83702"/>
    <w:rsid w:val="00B846F1"/>
    <w:rsid w:val="00BC20A4"/>
    <w:rsid w:val="00BD5668"/>
    <w:rsid w:val="00BE4C90"/>
    <w:rsid w:val="00BE5B1A"/>
    <w:rsid w:val="00BF2169"/>
    <w:rsid w:val="00C01C29"/>
    <w:rsid w:val="00C17104"/>
    <w:rsid w:val="00C17B16"/>
    <w:rsid w:val="00C227DF"/>
    <w:rsid w:val="00C2466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23CA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D722C"/>
    <w:rsid w:val="00DE3A14"/>
    <w:rsid w:val="00DF14AA"/>
    <w:rsid w:val="00E07CB6"/>
    <w:rsid w:val="00E30572"/>
    <w:rsid w:val="00E31B8E"/>
    <w:rsid w:val="00E42CF1"/>
    <w:rsid w:val="00E500BB"/>
    <w:rsid w:val="00E50533"/>
    <w:rsid w:val="00E53120"/>
    <w:rsid w:val="00E55D96"/>
    <w:rsid w:val="00E82FDD"/>
    <w:rsid w:val="00E87B43"/>
    <w:rsid w:val="00E927FE"/>
    <w:rsid w:val="00E97F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C6BDD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7F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7F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97FFE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00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151</Words>
  <Characters>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2</cp:revision>
  <cp:lastPrinted>2025-12-01T08:13:00Z</cp:lastPrinted>
  <dcterms:created xsi:type="dcterms:W3CDTF">2025-12-01T08:46:00Z</dcterms:created>
  <dcterms:modified xsi:type="dcterms:W3CDTF">2025-12-01T08:46:00Z</dcterms:modified>
</cp:coreProperties>
</file>