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FF" w:rsidRPr="00A75C23" w:rsidRDefault="00C57EFF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A75C23">
        <w:rPr>
          <w:rFonts w:ascii="Arial" w:hAnsi="Arial" w:cs="Arial"/>
          <w:b/>
          <w:bCs/>
          <w:color w:val="FF0000"/>
        </w:rPr>
        <w:t>KOMUNIKAT KOŃCOWY</w:t>
      </w:r>
    </w:p>
    <w:p w:rsidR="00C57EFF" w:rsidRDefault="00C57EFF" w:rsidP="0063573D">
      <w:pPr>
        <w:pStyle w:val="NormalWeb"/>
        <w:spacing w:before="0" w:beforeAutospacing="0" w:after="0" w:afterAutospacing="0"/>
        <w:jc w:val="center"/>
      </w:pPr>
    </w:p>
    <w:p w:rsidR="00C57EFF" w:rsidRDefault="00C57EFF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 xml:space="preserve">INAŁ REJONU KALISZ W DRUŻYNOWYM TENISIE STOŁOWYM </w:t>
      </w:r>
      <w:r w:rsidRPr="00540A41">
        <w:rPr>
          <w:rFonts w:ascii="Arial" w:hAnsi="Arial" w:cs="Arial"/>
          <w:b/>
          <w:bCs/>
          <w:color w:val="3366FF"/>
        </w:rPr>
        <w:t xml:space="preserve">DZIEWCZĄT </w:t>
      </w:r>
    </w:p>
    <w:p w:rsidR="00C57EFF" w:rsidRPr="00540A41" w:rsidRDefault="00C57EFF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C57EFF" w:rsidRPr="008A4F80" w:rsidRDefault="00C57EFF" w:rsidP="0063573D">
      <w:pPr>
        <w:rPr>
          <w:sz w:val="10"/>
          <w:szCs w:val="10"/>
        </w:rPr>
      </w:pPr>
    </w:p>
    <w:p w:rsidR="00C57EFF" w:rsidRDefault="00C57EFF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C57EFF" w:rsidRDefault="00C57EFF" w:rsidP="0063573D">
      <w:pPr>
        <w:spacing w:after="240"/>
      </w:pP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26 listopada 2025r </w:t>
      </w:r>
    </w:p>
    <w:p w:rsidR="00C57EFF" w:rsidRDefault="00C57EFF" w:rsidP="0063573D"/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Szkoła Podstawowa w Daniszynie</w:t>
      </w:r>
    </w:p>
    <w:p w:rsidR="00C57EFF" w:rsidRDefault="00C57EFF" w:rsidP="0063573D">
      <w:pPr>
        <w:spacing w:after="240"/>
      </w:pP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3366FF"/>
          <w:sz w:val="22"/>
          <w:szCs w:val="22"/>
          <w:u w:val="single"/>
        </w:rPr>
      </w:pPr>
      <w:r w:rsidRPr="00A75C23">
        <w:rPr>
          <w:rFonts w:ascii="Arial" w:hAnsi="Arial" w:cs="Arial"/>
          <w:b/>
          <w:bCs/>
          <w:color w:val="3366FF"/>
          <w:sz w:val="22"/>
          <w:szCs w:val="22"/>
          <w:u w:val="single"/>
        </w:rPr>
        <w:t>Kolejność końcowa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3366FF"/>
          <w:sz w:val="22"/>
          <w:szCs w:val="22"/>
          <w:u w:val="single"/>
        </w:rPr>
      </w:pP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75C23">
        <w:rPr>
          <w:rFonts w:ascii="Arial" w:hAnsi="Arial" w:cs="Arial"/>
          <w:b/>
          <w:bCs/>
          <w:sz w:val="22"/>
          <w:szCs w:val="22"/>
        </w:rPr>
        <w:t>1m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Taczanowie Drugim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2m</w:t>
      </w:r>
      <w:r>
        <w:rPr>
          <w:rFonts w:ascii="Arial" w:hAnsi="Arial" w:cs="Arial"/>
          <w:b/>
          <w:bCs/>
          <w:sz w:val="22"/>
          <w:szCs w:val="22"/>
        </w:rPr>
        <w:tab/>
        <w:t>Szkoła Podstawowa Nr 1 w Ostrzeszowie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Daniszynie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Skalmierzycach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Olszowie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Szkoła Podstawowa w Czajkowie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Siemianicach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Szkoła Podstawowa w Kobylinie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9m  Szkoła Podstawowa Nr 1 w Koźminie Wlkp.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Szkoła Podstawowa  w Kościelnej Wsi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Wszystkie drużyny otrzymały dyplomy, za I-II-III miejsce wręczono medale.</w:t>
      </w: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C57EFF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C57EFF" w:rsidRPr="00A75C23" w:rsidRDefault="00C57EFF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75C23">
        <w:rPr>
          <w:rFonts w:ascii="Arial" w:hAnsi="Arial" w:cs="Arial"/>
          <w:b/>
          <w:bCs/>
          <w:sz w:val="22"/>
          <w:szCs w:val="22"/>
        </w:rPr>
        <w:tab/>
      </w: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C57EFF" w:rsidRPr="008075EF" w:rsidRDefault="00C57EFF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7EFF" w:rsidRDefault="00C57EFF" w:rsidP="0063573D">
      <w:pPr>
        <w:pStyle w:val="NormalWeb"/>
        <w:spacing w:before="0" w:beforeAutospacing="0" w:after="0" w:afterAutospacing="0"/>
        <w:ind w:left="284"/>
        <w:jc w:val="both"/>
      </w:pPr>
    </w:p>
    <w:sectPr w:rsidR="00C57EFF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EFF" w:rsidRDefault="00C57EFF">
      <w:r>
        <w:separator/>
      </w:r>
    </w:p>
  </w:endnote>
  <w:endnote w:type="continuationSeparator" w:id="0">
    <w:p w:rsidR="00C57EFF" w:rsidRDefault="00C5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FF" w:rsidRDefault="00C57E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FF" w:rsidRDefault="00C57EFF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C57EFF" w:rsidRDefault="00C57EFF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C57EFF" w:rsidRDefault="00C57EFF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C57EFF" w:rsidRDefault="00C57EFF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C57EFF" w:rsidRDefault="00C57EFF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C57EFF" w:rsidRDefault="00C57EFF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57EFF" w:rsidRDefault="00C57EFF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57EFF" w:rsidRDefault="00C57EFF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57EFF" w:rsidRPr="00A00420" w:rsidRDefault="00C57EFF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FF" w:rsidRDefault="00C57E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EFF" w:rsidRDefault="00C57EFF">
      <w:r>
        <w:separator/>
      </w:r>
    </w:p>
  </w:footnote>
  <w:footnote w:type="continuationSeparator" w:id="0">
    <w:p w:rsidR="00C57EFF" w:rsidRDefault="00C57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FF" w:rsidRDefault="00C57E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FF" w:rsidRPr="00A00420" w:rsidRDefault="00C57EFF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C57EFF" w:rsidRPr="00A00420" w:rsidRDefault="00C57EFF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C57EFF" w:rsidRPr="0019313F" w:rsidRDefault="00C57EFF">
    <w:pPr>
      <w:pStyle w:val="BodyText"/>
      <w:jc w:val="left"/>
      <w:rPr>
        <w:spacing w:val="20"/>
        <w:sz w:val="12"/>
        <w:szCs w:val="10"/>
      </w:rPr>
    </w:pPr>
  </w:p>
  <w:p w:rsidR="00C57EFF" w:rsidRDefault="00C57EFF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C57EFF" w:rsidRDefault="00C57EFF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C57EFF" w:rsidRDefault="00C57EFF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C57EFF" w:rsidRDefault="00C57EFF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C57EFF" w:rsidRDefault="00C57EFF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57EFF" w:rsidRDefault="00C57EFF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57EFF" w:rsidRDefault="00C57EFF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57EFF" w:rsidRDefault="00C57EFF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57EFF" w:rsidRDefault="00C57EFF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57EFF" w:rsidRDefault="00C57EFF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FF" w:rsidRDefault="00C57E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A593D"/>
    <w:rsid w:val="001B6B8D"/>
    <w:rsid w:val="001C562E"/>
    <w:rsid w:val="001E0CB6"/>
    <w:rsid w:val="001E3F10"/>
    <w:rsid w:val="001F2EF0"/>
    <w:rsid w:val="001F382A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B0168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90EBF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76240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75C23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1166"/>
    <w:rsid w:val="00BF2169"/>
    <w:rsid w:val="00C01C29"/>
    <w:rsid w:val="00C17104"/>
    <w:rsid w:val="00C17B16"/>
    <w:rsid w:val="00C227DF"/>
    <w:rsid w:val="00C2466F"/>
    <w:rsid w:val="00C31FEF"/>
    <w:rsid w:val="00C33424"/>
    <w:rsid w:val="00C341B3"/>
    <w:rsid w:val="00C50898"/>
    <w:rsid w:val="00C51100"/>
    <w:rsid w:val="00C54265"/>
    <w:rsid w:val="00C57EFF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0BB"/>
    <w:rsid w:val="00E50533"/>
    <w:rsid w:val="00E53120"/>
    <w:rsid w:val="00E55D96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45330"/>
    <w:rsid w:val="00F52A18"/>
    <w:rsid w:val="00F53587"/>
    <w:rsid w:val="00F61313"/>
    <w:rsid w:val="00F737BA"/>
    <w:rsid w:val="00F8438E"/>
    <w:rsid w:val="00F943B3"/>
    <w:rsid w:val="00FA727A"/>
    <w:rsid w:val="00FB1E09"/>
    <w:rsid w:val="00FC6BDD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137</Words>
  <Characters>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3</cp:revision>
  <cp:lastPrinted>2022-09-21T11:56:00Z</cp:lastPrinted>
  <dcterms:created xsi:type="dcterms:W3CDTF">2025-12-01T08:12:00Z</dcterms:created>
  <dcterms:modified xsi:type="dcterms:W3CDTF">2025-12-01T08:48:00Z</dcterms:modified>
</cp:coreProperties>
</file>