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FC" w:rsidRPr="00FF55F0" w:rsidRDefault="006934FC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6934FC" w:rsidRDefault="006934FC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FUTSALU</w:t>
      </w:r>
    </w:p>
    <w:p w:rsidR="006934FC" w:rsidRPr="00540A41" w:rsidRDefault="006934FC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6934FC" w:rsidRPr="008A4F80" w:rsidRDefault="006934FC" w:rsidP="0063573D">
      <w:pPr>
        <w:rPr>
          <w:sz w:val="10"/>
          <w:szCs w:val="10"/>
        </w:rPr>
      </w:pPr>
    </w:p>
    <w:p w:rsidR="006934FC" w:rsidRPr="00FF55F0" w:rsidRDefault="006934FC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6934FC" w:rsidRDefault="006934FC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26 stycznia 2026r</w:t>
      </w:r>
    </w:p>
    <w:p w:rsidR="006934FC" w:rsidRDefault="006934FC" w:rsidP="00BF0DA8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„ARENA” w Kaliszu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8 zespołów . Rozegrano mecze w grupach „ każdy z każdym” a następnie półfinały i mecze o miejsca.</w:t>
      </w:r>
    </w:p>
    <w:p w:rsidR="006934FC" w:rsidRPr="00607E24" w:rsidRDefault="006934FC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Grupa A-    SP 18 Kalisz</w:t>
      </w:r>
      <w:r>
        <w:tab/>
        <w:t>-</w:t>
      </w:r>
      <w:r>
        <w:tab/>
        <w:t>SP 3 Kępno</w:t>
      </w:r>
      <w:r>
        <w:tab/>
      </w:r>
      <w:r>
        <w:tab/>
      </w:r>
      <w:r>
        <w:tab/>
        <w:t xml:space="preserve"> 0 : 1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  9 Ostrów Wlkp.-</w:t>
      </w:r>
      <w:r>
        <w:tab/>
        <w:t>SP 3 Krotoszyn</w:t>
      </w:r>
      <w:r>
        <w:tab/>
      </w:r>
      <w:r>
        <w:tab/>
        <w:t xml:space="preserve"> 3 : 1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18 Kalisz</w:t>
      </w:r>
      <w:r>
        <w:tab/>
        <w:t>-</w:t>
      </w:r>
      <w:r>
        <w:tab/>
        <w:t>SP 9 Ostrów Wlkp.</w:t>
      </w:r>
      <w:r>
        <w:tab/>
      </w:r>
      <w:r>
        <w:tab/>
        <w:t xml:space="preserve"> 2 : 1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  3 Kępno</w:t>
      </w:r>
      <w:r>
        <w:tab/>
        <w:t>-</w:t>
      </w:r>
      <w:r>
        <w:tab/>
        <w:t>SP 3 Krotoszyn</w:t>
      </w:r>
      <w:r>
        <w:tab/>
      </w:r>
      <w:r>
        <w:tab/>
        <w:t xml:space="preserve"> 2 : 0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18 Kalisz</w:t>
      </w:r>
      <w:r>
        <w:tab/>
        <w:t>-</w:t>
      </w:r>
      <w:r>
        <w:tab/>
        <w:t>SP 3 Krotoszyn</w:t>
      </w:r>
      <w:r>
        <w:tab/>
      </w:r>
      <w:r>
        <w:tab/>
        <w:t xml:space="preserve"> 0 : 4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9 Ostrów Wlkp.-</w:t>
      </w:r>
      <w:r>
        <w:tab/>
        <w:t>SP 3 Kępno</w:t>
      </w:r>
      <w:r>
        <w:tab/>
      </w:r>
      <w:r>
        <w:tab/>
      </w:r>
      <w:r>
        <w:tab/>
        <w:t xml:space="preserve"> 1 : 0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Grupa B-    SP 10 Kalisz</w:t>
      </w:r>
      <w:r>
        <w:tab/>
        <w:t>-</w:t>
      </w:r>
      <w:r>
        <w:tab/>
        <w:t>SP Stawiszyn</w:t>
      </w:r>
      <w:r>
        <w:tab/>
      </w:r>
      <w:r>
        <w:tab/>
      </w:r>
      <w:r>
        <w:tab/>
        <w:t>1 : 3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ZSP Rojów</w:t>
      </w:r>
      <w:r>
        <w:tab/>
        <w:t>-</w:t>
      </w:r>
      <w:r>
        <w:tab/>
        <w:t>SP Gołuchów</w:t>
      </w:r>
      <w:r>
        <w:tab/>
      </w:r>
      <w:r>
        <w:tab/>
      </w:r>
      <w:r>
        <w:tab/>
        <w:t>0 : 0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10 Kalisz</w:t>
      </w:r>
      <w:r>
        <w:tab/>
        <w:t xml:space="preserve"> -</w:t>
      </w:r>
      <w:r>
        <w:tab/>
        <w:t>SP ZSP Rojów</w:t>
      </w:r>
      <w:r>
        <w:tab/>
      </w:r>
      <w:r>
        <w:tab/>
        <w:t>0 : 1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 xml:space="preserve">                   SP Stawiszyn</w:t>
      </w:r>
      <w:r>
        <w:tab/>
        <w:t>-</w:t>
      </w:r>
      <w:r>
        <w:tab/>
        <w:t>SP Gołuchów</w:t>
      </w:r>
      <w:r>
        <w:tab/>
      </w:r>
      <w:r>
        <w:tab/>
      </w:r>
      <w:r>
        <w:tab/>
        <w:t>2 : 0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 xml:space="preserve">                   SP 10 Kalisz</w:t>
      </w:r>
      <w:r>
        <w:tab/>
        <w:t>-</w:t>
      </w:r>
      <w:r>
        <w:tab/>
        <w:t>SP Gołuchów</w:t>
      </w:r>
      <w:r>
        <w:tab/>
      </w:r>
      <w:r>
        <w:tab/>
      </w:r>
      <w:r>
        <w:tab/>
        <w:t>0 : 3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 xml:space="preserve">                   SP Stawiszyn</w:t>
      </w:r>
      <w:r>
        <w:tab/>
        <w:t>-</w:t>
      </w:r>
      <w:r>
        <w:tab/>
        <w:t>ZSP Rojów</w:t>
      </w:r>
      <w:r>
        <w:tab/>
      </w:r>
      <w:r>
        <w:tab/>
      </w:r>
      <w:r>
        <w:tab/>
        <w:t>0 : 0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9 Ostrów Wlkp.</w:t>
      </w:r>
      <w:r>
        <w:tab/>
        <w:t>-</w:t>
      </w:r>
      <w:r>
        <w:tab/>
        <w:t>SP Gołuchów</w:t>
      </w:r>
      <w:r>
        <w:tab/>
        <w:t xml:space="preserve">            3 : 1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Stawiszyn</w:t>
      </w:r>
      <w:r>
        <w:tab/>
      </w:r>
      <w:r>
        <w:tab/>
        <w:t>-</w:t>
      </w:r>
      <w:r>
        <w:tab/>
        <w:t>SP 3 Kępno</w:t>
      </w:r>
      <w:r>
        <w:tab/>
        <w:t xml:space="preserve">            0 : 0  rz. k  4 : 3</w:t>
      </w:r>
      <w:r>
        <w:tab/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 Gołuchów</w:t>
      </w:r>
      <w:r>
        <w:tab/>
        <w:t>-</w:t>
      </w:r>
      <w:r>
        <w:tab/>
        <w:t>SP 3 Kępno</w:t>
      </w:r>
      <w:r>
        <w:tab/>
      </w:r>
      <w:r>
        <w:tab/>
        <w:t>0 : 0  rz. k. 1 : 3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 Stawiszyn</w:t>
      </w:r>
      <w:r>
        <w:tab/>
        <w:t>-</w:t>
      </w:r>
      <w:r>
        <w:tab/>
        <w:t>SP 9 Ostrów Wlkp.</w:t>
      </w:r>
      <w:r>
        <w:tab/>
        <w:t xml:space="preserve">0 : 2  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Nr 9 Ostrów Wlkp.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Stawiszyn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Nr 3 Kępno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 Gołuchów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Zespół Szkolno Przedszkolny w Rojowie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 xml:space="preserve">            Szkoła Podstawowa  Nr 3 Krotoszyn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>7m</w:t>
      </w:r>
      <w:r>
        <w:tab/>
        <w:t>Szkoła Podstawowa Nr 18 Kalisz,  Szkoła Podstawowa Nr 10 Kalisz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 w:rsidRPr="00C00E37">
        <w:rPr>
          <w:i/>
        </w:rPr>
        <w:t>Wszystkie drużyny otrzymały okolicznościowe dyplomy, za I-II-III miejsce ufundowano puchary</w:t>
      </w:r>
      <w:r>
        <w:t>.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Koordynator Rejonu Kalisz Mirosław Dębowski</w:t>
      </w: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</w:pPr>
    </w:p>
    <w:p w:rsidR="006934FC" w:rsidRDefault="006934FC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6934FC" w:rsidRDefault="006934F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934FC" w:rsidRDefault="006934F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934FC" w:rsidRDefault="006934F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6934FC" w:rsidRDefault="006934F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934FC" w:rsidRPr="00901E75" w:rsidRDefault="006934FC" w:rsidP="00901E7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6934FC" w:rsidRDefault="006934FC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934FC" w:rsidRDefault="006934FC" w:rsidP="0063573D">
      <w:pPr>
        <w:pStyle w:val="NormalWeb"/>
        <w:spacing w:before="0" w:beforeAutospacing="0" w:after="0" w:afterAutospacing="0"/>
        <w:ind w:left="284"/>
        <w:jc w:val="both"/>
      </w:pPr>
    </w:p>
    <w:sectPr w:rsidR="006934FC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FC" w:rsidRDefault="006934FC">
      <w:r>
        <w:separator/>
      </w:r>
    </w:p>
  </w:endnote>
  <w:endnote w:type="continuationSeparator" w:id="0">
    <w:p w:rsidR="006934FC" w:rsidRDefault="0069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FC" w:rsidRDefault="006934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FC" w:rsidRDefault="006934F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6934FC" w:rsidRDefault="006934F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6934FC" w:rsidRDefault="006934FC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6934FC" w:rsidRDefault="006934F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6934FC" w:rsidRDefault="006934FC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6934FC" w:rsidRDefault="006934F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6934FC" w:rsidRDefault="006934F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6934FC" w:rsidRDefault="006934FC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6934FC" w:rsidRPr="00A00420" w:rsidRDefault="006934FC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FC" w:rsidRDefault="006934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FC" w:rsidRDefault="006934FC">
      <w:r>
        <w:separator/>
      </w:r>
    </w:p>
  </w:footnote>
  <w:footnote w:type="continuationSeparator" w:id="0">
    <w:p w:rsidR="006934FC" w:rsidRDefault="00693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FC" w:rsidRDefault="006934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FC" w:rsidRPr="00A00420" w:rsidRDefault="006934FC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6934FC" w:rsidRPr="00A00420" w:rsidRDefault="006934FC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6934FC" w:rsidRPr="0019313F" w:rsidRDefault="006934FC">
    <w:pPr>
      <w:pStyle w:val="BodyText"/>
      <w:jc w:val="left"/>
      <w:rPr>
        <w:spacing w:val="20"/>
        <w:sz w:val="12"/>
        <w:szCs w:val="10"/>
      </w:rPr>
    </w:pP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6934FC" w:rsidRDefault="006934FC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6934FC" w:rsidRDefault="006934FC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934FC" w:rsidRDefault="006934FC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6934FC" w:rsidRDefault="006934FC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FC" w:rsidRDefault="006934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12E1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2617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934FC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1E75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C20A4"/>
    <w:rsid w:val="00BD5668"/>
    <w:rsid w:val="00BE4C90"/>
    <w:rsid w:val="00BE5B1A"/>
    <w:rsid w:val="00BF0DA8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B546A"/>
    <w:rsid w:val="00DD095A"/>
    <w:rsid w:val="00DD2CBA"/>
    <w:rsid w:val="00DD722C"/>
    <w:rsid w:val="00DE3A14"/>
    <w:rsid w:val="00DF14AA"/>
    <w:rsid w:val="00E07CB6"/>
    <w:rsid w:val="00E303AD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278</Words>
  <Characters>1673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2026-01-27T08:40:00Z</cp:lastPrinted>
  <dcterms:created xsi:type="dcterms:W3CDTF">2026-01-27T08:37:00Z</dcterms:created>
  <dcterms:modified xsi:type="dcterms:W3CDTF">2026-01-27T08:41:00Z</dcterms:modified>
</cp:coreProperties>
</file>