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27" w:rsidRPr="00FF55F0" w:rsidRDefault="00457F27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457F27" w:rsidRDefault="00457F27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UNIHOKEJU  CHŁOPCÓW</w:t>
      </w:r>
    </w:p>
    <w:p w:rsidR="00457F27" w:rsidRPr="00540A41" w:rsidRDefault="00457F27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457F27" w:rsidRPr="008A4F80" w:rsidRDefault="00457F27" w:rsidP="0063573D">
      <w:pPr>
        <w:rPr>
          <w:sz w:val="10"/>
          <w:szCs w:val="10"/>
        </w:rPr>
      </w:pPr>
    </w:p>
    <w:p w:rsidR="00457F27" w:rsidRPr="00FF55F0" w:rsidRDefault="00457F27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457F27" w:rsidRDefault="00457F27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6 listopada 2025r </w:t>
      </w:r>
    </w:p>
    <w:p w:rsidR="00457F27" w:rsidRDefault="00457F27" w:rsidP="0063573D"/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Liskowie / powiat kaliski /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7 zespołów . Rozegrano mecze w grupach „ każdy z każdym” a następnie półfinały i mecze o miejsca.</w:t>
      </w:r>
    </w:p>
    <w:p w:rsidR="00457F27" w:rsidRPr="00607E24" w:rsidRDefault="00457F27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Grupa A-    SP Lisków</w:t>
      </w:r>
      <w:r>
        <w:tab/>
        <w:t>-</w:t>
      </w:r>
      <w:r>
        <w:tab/>
        <w:t>SP Broniszewice</w:t>
      </w:r>
      <w:r>
        <w:tab/>
      </w:r>
      <w:r>
        <w:tab/>
        <w:t xml:space="preserve"> 1 : 0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Doruchów</w:t>
      </w:r>
      <w:r>
        <w:tab/>
        <w:t>-</w:t>
      </w:r>
      <w:r>
        <w:tab/>
        <w:t>SP Raszków</w:t>
      </w:r>
      <w:r>
        <w:tab/>
      </w:r>
      <w:r>
        <w:tab/>
      </w:r>
      <w:r>
        <w:tab/>
        <w:t xml:space="preserve"> 1 : 5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Lisków</w:t>
      </w:r>
      <w:r>
        <w:tab/>
        <w:t>-</w:t>
      </w:r>
      <w:r>
        <w:tab/>
        <w:t>SP Doruchów</w:t>
      </w:r>
      <w:r>
        <w:tab/>
      </w:r>
      <w:r>
        <w:tab/>
      </w:r>
      <w:r>
        <w:tab/>
        <w:t xml:space="preserve"> 3 : 0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Broniszewice</w:t>
      </w:r>
      <w:r>
        <w:tab/>
        <w:t>-</w:t>
      </w:r>
      <w:r>
        <w:tab/>
        <w:t>SP Raszków</w:t>
      </w:r>
      <w:r>
        <w:tab/>
      </w:r>
      <w:r>
        <w:tab/>
      </w:r>
      <w:r>
        <w:tab/>
        <w:t xml:space="preserve"> 0 : 0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Lisków</w:t>
      </w:r>
      <w:r>
        <w:tab/>
        <w:t>-</w:t>
      </w:r>
      <w:r>
        <w:tab/>
        <w:t>SP Raszków</w:t>
      </w:r>
      <w:r>
        <w:tab/>
      </w:r>
      <w:r>
        <w:tab/>
      </w:r>
      <w:r>
        <w:tab/>
        <w:t xml:space="preserve"> 2 : 0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Broniszewice</w:t>
      </w:r>
      <w:r>
        <w:tab/>
        <w:t>-</w:t>
      </w:r>
      <w:r>
        <w:tab/>
        <w:t>SP Doruchów</w:t>
      </w:r>
      <w:r>
        <w:tab/>
      </w:r>
      <w:r>
        <w:tab/>
      </w:r>
      <w:r>
        <w:tab/>
        <w:t xml:space="preserve"> 1 : 0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 xml:space="preserve">Grupa B-    SP Zbiersk </w:t>
      </w:r>
      <w:r>
        <w:tab/>
        <w:t>-</w:t>
      </w:r>
      <w:r>
        <w:tab/>
        <w:t>SP Mroczeń</w:t>
      </w:r>
      <w:r>
        <w:tab/>
      </w:r>
      <w:r>
        <w:tab/>
      </w:r>
      <w:r>
        <w:tab/>
        <w:t>1 : 2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Zbiersk</w:t>
      </w:r>
      <w:r>
        <w:tab/>
        <w:t>-</w:t>
      </w:r>
      <w:r>
        <w:tab/>
        <w:t>SP Biadki</w:t>
      </w:r>
      <w:r>
        <w:tab/>
      </w:r>
      <w:r>
        <w:tab/>
      </w:r>
      <w:r>
        <w:tab/>
        <w:t>2 : 1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Mroczeń</w:t>
      </w:r>
      <w:r>
        <w:tab/>
        <w:t xml:space="preserve"> -</w:t>
      </w:r>
      <w:r>
        <w:tab/>
        <w:t>SP Biadki</w:t>
      </w:r>
      <w:r>
        <w:tab/>
      </w:r>
      <w:r>
        <w:tab/>
      </w:r>
      <w:r>
        <w:tab/>
        <w:t>1 : 4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Lisków</w:t>
      </w:r>
      <w:r>
        <w:tab/>
      </w:r>
      <w:r>
        <w:tab/>
        <w:t>-</w:t>
      </w:r>
      <w:r>
        <w:tab/>
        <w:t>SP Zbiersk</w:t>
      </w:r>
      <w:r>
        <w:tab/>
        <w:t xml:space="preserve">   0 : 1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Biadki</w:t>
      </w:r>
      <w:r>
        <w:tab/>
      </w:r>
      <w:r>
        <w:tab/>
        <w:t>-</w:t>
      </w:r>
      <w:r>
        <w:tab/>
        <w:t>SP Broniszewice        3 : 0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 w:rsidRPr="00B4636A">
        <w:rPr>
          <w:color w:val="FF6600"/>
          <w:u w:val="single"/>
        </w:rPr>
        <w:t>Mecz o V miejsce</w:t>
      </w:r>
      <w:r>
        <w:tab/>
        <w:t>SP Mroczeń</w:t>
      </w:r>
      <w:r>
        <w:tab/>
      </w:r>
      <w:r>
        <w:tab/>
        <w:t>-</w:t>
      </w:r>
      <w:r>
        <w:tab/>
        <w:t>SP Raszków</w:t>
      </w:r>
      <w:r>
        <w:tab/>
      </w:r>
      <w:r>
        <w:tab/>
        <w:t>2 : 0</w:t>
      </w:r>
      <w:r>
        <w:tab/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Broniszewice</w:t>
      </w:r>
      <w:r>
        <w:tab/>
        <w:t>-</w:t>
      </w:r>
      <w:r>
        <w:tab/>
        <w:t>SP Lisków</w:t>
      </w:r>
      <w:r>
        <w:tab/>
      </w:r>
      <w:r>
        <w:tab/>
        <w:t>2 : 5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Zbiersk</w:t>
      </w:r>
      <w:r>
        <w:tab/>
      </w:r>
      <w:r>
        <w:tab/>
        <w:t>-</w:t>
      </w:r>
      <w:r>
        <w:tab/>
        <w:t>SP Biadki</w:t>
      </w:r>
      <w:r>
        <w:tab/>
      </w:r>
      <w:r>
        <w:tab/>
        <w:t xml:space="preserve">2 : 1  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w Zbiersku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w Biadkach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Liskowie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w Broniszewicach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Mroczeniu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6m       Szkoła Podstawowa w Raszkowie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>7m</w:t>
      </w:r>
      <w:r>
        <w:tab/>
        <w:t>Szkoła Podstawowa w Doruchowie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 w:rsidRPr="00C00E37">
        <w:rPr>
          <w:i/>
        </w:rPr>
        <w:t>Wszystkie drużyny otrzymały okolicznościowe dyplomy, za I-II-III miejsce ufundowano puchary</w:t>
      </w:r>
      <w:r>
        <w:t>.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Koordynator Rejonu Kalisz Mirosław Dębowski</w:t>
      </w: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</w:pPr>
    </w:p>
    <w:p w:rsidR="00457F27" w:rsidRDefault="00457F27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457F27" w:rsidRPr="008075EF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7F27" w:rsidRDefault="00457F27" w:rsidP="0063573D">
      <w:pPr>
        <w:pStyle w:val="NormalWeb"/>
        <w:spacing w:before="0" w:beforeAutospacing="0" w:after="0" w:afterAutospacing="0"/>
        <w:ind w:left="284"/>
        <w:jc w:val="both"/>
      </w:pPr>
    </w:p>
    <w:sectPr w:rsidR="00457F27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27" w:rsidRDefault="00457F27">
      <w:r>
        <w:separator/>
      </w:r>
    </w:p>
  </w:endnote>
  <w:endnote w:type="continuationSeparator" w:id="0">
    <w:p w:rsidR="00457F27" w:rsidRDefault="0045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27" w:rsidRDefault="00457F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27" w:rsidRDefault="00457F2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457F27" w:rsidRDefault="00457F2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457F27" w:rsidRDefault="00457F27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457F27" w:rsidRDefault="00457F2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457F27" w:rsidRDefault="00457F27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457F27" w:rsidRDefault="00457F2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7F27" w:rsidRDefault="00457F2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7F27" w:rsidRDefault="00457F2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7F27" w:rsidRPr="00A00420" w:rsidRDefault="00457F27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27" w:rsidRDefault="00457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27" w:rsidRDefault="00457F27">
      <w:r>
        <w:separator/>
      </w:r>
    </w:p>
  </w:footnote>
  <w:footnote w:type="continuationSeparator" w:id="0">
    <w:p w:rsidR="00457F27" w:rsidRDefault="00457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27" w:rsidRDefault="00457F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27" w:rsidRPr="00A00420" w:rsidRDefault="00457F27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457F27" w:rsidRPr="00A00420" w:rsidRDefault="00457F27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457F27" w:rsidRPr="0019313F" w:rsidRDefault="00457F27">
    <w:pPr>
      <w:pStyle w:val="BodyText"/>
      <w:jc w:val="left"/>
      <w:rPr>
        <w:spacing w:val="20"/>
        <w:sz w:val="12"/>
        <w:szCs w:val="10"/>
      </w:rPr>
    </w:pP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457F27" w:rsidRDefault="00457F27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457F27" w:rsidRDefault="00457F27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457F27" w:rsidRDefault="00457F2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457F27" w:rsidRDefault="00457F27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27" w:rsidRDefault="00457F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2617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C20A4"/>
    <w:rsid w:val="00BD5668"/>
    <w:rsid w:val="00BE4C90"/>
    <w:rsid w:val="00BE5B1A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260</Words>
  <Characters>1561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2025-11-06T10:33:00Z</cp:lastPrinted>
  <dcterms:created xsi:type="dcterms:W3CDTF">2025-11-07T09:44:00Z</dcterms:created>
  <dcterms:modified xsi:type="dcterms:W3CDTF">2025-11-07T09:44:00Z</dcterms:modified>
</cp:coreProperties>
</file>