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7C" w:rsidRPr="00FF55F0" w:rsidRDefault="0055587C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55F0">
        <w:rPr>
          <w:rFonts w:ascii="Arial" w:hAnsi="Arial" w:cs="Arial"/>
          <w:b/>
          <w:bCs/>
          <w:color w:val="FF0000"/>
        </w:rPr>
        <w:t>KOMUNIKAT KOŃCOWY</w:t>
      </w:r>
    </w:p>
    <w:p w:rsidR="0055587C" w:rsidRDefault="0055587C" w:rsidP="0024261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t xml:space="preserve">                         </w:t>
      </w: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UNIHOKEJU  DZIEWCZĄT</w:t>
      </w:r>
    </w:p>
    <w:p w:rsidR="0055587C" w:rsidRPr="00540A41" w:rsidRDefault="0055587C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</w:t>
      </w:r>
      <w:r>
        <w:rPr>
          <w:rFonts w:ascii="Arial" w:hAnsi="Arial" w:cs="Arial"/>
          <w:b/>
          <w:bCs/>
          <w:color w:val="3366FF"/>
        </w:rPr>
        <w:t>MŁODZIEŻY SZKOLNEJ</w:t>
      </w:r>
    </w:p>
    <w:p w:rsidR="0055587C" w:rsidRPr="008A4F80" w:rsidRDefault="0055587C" w:rsidP="0063573D">
      <w:pPr>
        <w:rPr>
          <w:sz w:val="10"/>
          <w:szCs w:val="10"/>
        </w:rPr>
      </w:pPr>
    </w:p>
    <w:p w:rsidR="0055587C" w:rsidRPr="00FF55F0" w:rsidRDefault="0055587C" w:rsidP="0063573D">
      <w:pPr>
        <w:pStyle w:val="NormalWeb"/>
        <w:spacing w:before="0" w:beforeAutospacing="0" w:after="0" w:afterAutospacing="0"/>
        <w:jc w:val="center"/>
        <w:rPr>
          <w:color w:val="339966"/>
        </w:rPr>
      </w:pPr>
      <w:r w:rsidRPr="00FF55F0">
        <w:rPr>
          <w:rFonts w:ascii="Arial" w:hAnsi="Arial" w:cs="Arial"/>
          <w:b/>
          <w:bCs/>
          <w:color w:val="339966"/>
        </w:rPr>
        <w:t>ROK SZKOLNY 2025/2026</w:t>
      </w:r>
    </w:p>
    <w:p w:rsidR="0055587C" w:rsidRDefault="0055587C" w:rsidP="00242617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7 listopada 2025r </w:t>
      </w:r>
    </w:p>
    <w:p w:rsidR="0055587C" w:rsidRDefault="0055587C" w:rsidP="0063573D"/>
    <w:p w:rsidR="0055587C" w:rsidRDefault="0055587C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w Liskowie / powiat kaliski /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 xml:space="preserve">     Do turnieju zakwalifikowano 6 zespołów . Rozegrano mecze w grupach „ każdy z każdym” a następnie półfinały i mecze o miejsca.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  <w:rPr>
          <w:color w:val="339966"/>
          <w:u w:val="single"/>
        </w:rPr>
      </w:pPr>
      <w:r w:rsidRPr="00607E24">
        <w:rPr>
          <w:color w:val="339966"/>
          <w:u w:val="single"/>
        </w:rPr>
        <w:t xml:space="preserve">Kolejność gier i wyniki: 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>Grupa A-    SP Zakrzyn</w:t>
      </w:r>
      <w:r>
        <w:tab/>
        <w:t>-</w:t>
      </w:r>
      <w:r>
        <w:tab/>
        <w:t>SP Gorzyce Wielkie</w:t>
      </w:r>
      <w:r>
        <w:tab/>
      </w:r>
      <w:r>
        <w:tab/>
        <w:t xml:space="preserve"> 2 : 0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Zakrzyn</w:t>
      </w:r>
      <w:r>
        <w:tab/>
        <w:t>-</w:t>
      </w:r>
      <w:r>
        <w:tab/>
        <w:t>SP 1 Pleszew</w:t>
      </w:r>
      <w:r>
        <w:tab/>
      </w:r>
      <w:r>
        <w:tab/>
      </w:r>
      <w:r>
        <w:tab/>
        <w:t xml:space="preserve"> 9 : 2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Gorzyce Wielkie -</w:t>
      </w:r>
      <w:r>
        <w:tab/>
        <w:t>SP 1 Pleszew</w:t>
      </w:r>
      <w:r>
        <w:tab/>
      </w:r>
      <w:r>
        <w:tab/>
      </w:r>
      <w:r>
        <w:tab/>
        <w:t xml:space="preserve"> 0 : 1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 xml:space="preserve">Grupa B-    SP Zbiersk </w:t>
      </w:r>
      <w:r>
        <w:tab/>
        <w:t>-</w:t>
      </w:r>
      <w:r>
        <w:tab/>
        <w:t>SP Chwaliszew</w:t>
      </w:r>
      <w:r>
        <w:tab/>
      </w:r>
      <w:r>
        <w:tab/>
        <w:t>0 : 1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Zbiersk</w:t>
      </w:r>
      <w:r>
        <w:tab/>
        <w:t>-</w:t>
      </w:r>
      <w:r>
        <w:tab/>
        <w:t>SP Łęka Opatowska</w:t>
      </w:r>
      <w:r>
        <w:tab/>
      </w:r>
      <w:r>
        <w:tab/>
        <w:t>0 : 6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Chwaliszew</w:t>
      </w:r>
      <w:r>
        <w:tab/>
        <w:t xml:space="preserve"> -</w:t>
      </w:r>
      <w:r>
        <w:tab/>
        <w:t>SP Łęka Opatowska</w:t>
      </w:r>
      <w:r>
        <w:tab/>
      </w:r>
      <w:r>
        <w:tab/>
        <w:t>0 : 3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>Półfinał :     1A-2B</w:t>
      </w:r>
      <w:r>
        <w:tab/>
        <w:t xml:space="preserve"> SP Zakrzyn</w:t>
      </w:r>
      <w:r>
        <w:tab/>
      </w:r>
      <w:r>
        <w:tab/>
        <w:t>-</w:t>
      </w:r>
      <w:r>
        <w:tab/>
        <w:t>SP Chwaliszew</w:t>
      </w:r>
      <w:r>
        <w:tab/>
        <w:t xml:space="preserve">   5 : 0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>Półfinał :     1B-2A</w:t>
      </w:r>
      <w:r>
        <w:tab/>
        <w:t xml:space="preserve"> SP Łęka Opatowska</w:t>
      </w:r>
      <w:r>
        <w:tab/>
        <w:t>-</w:t>
      </w:r>
      <w:r>
        <w:tab/>
        <w:t xml:space="preserve">SP 1 Pleszew </w:t>
      </w:r>
      <w:r>
        <w:tab/>
      </w:r>
      <w:r>
        <w:tab/>
        <w:t xml:space="preserve">   5 : 0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ab/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III miejsce</w:t>
      </w:r>
      <w:r>
        <w:t>:     SP Chwaliszew</w:t>
      </w:r>
      <w:r>
        <w:tab/>
        <w:t>-</w:t>
      </w:r>
      <w:r>
        <w:tab/>
        <w:t>SP 1 Pleszew</w:t>
      </w:r>
      <w:r>
        <w:tab/>
      </w:r>
      <w:r>
        <w:tab/>
        <w:t>3 : 1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   miejsce</w:t>
      </w:r>
      <w:r>
        <w:t>:</w:t>
      </w:r>
      <w:r>
        <w:tab/>
        <w:t xml:space="preserve"> SP Zakrzyn</w:t>
      </w:r>
      <w:r>
        <w:tab/>
      </w:r>
      <w:r>
        <w:tab/>
        <w:t>-</w:t>
      </w:r>
      <w:r>
        <w:tab/>
        <w:t>SP Łęka Opatowska</w:t>
      </w:r>
      <w:r>
        <w:tab/>
        <w:t xml:space="preserve">1 : 2  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 w:rsidRPr="00607E24">
        <w:rPr>
          <w:b/>
          <w:color w:val="008000"/>
          <w:u w:val="single"/>
        </w:rPr>
        <w:t>Kolejność końcowa</w:t>
      </w:r>
      <w:r>
        <w:t>: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>1m</w:t>
      </w:r>
      <w:r>
        <w:tab/>
        <w:t>Szkoła Podstawowa w Łęce Opatowskiej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>2m</w:t>
      </w:r>
      <w:r>
        <w:tab/>
        <w:t>Szkoła Podstawowa w Zakrzynie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>3m</w:t>
      </w:r>
      <w:r>
        <w:tab/>
        <w:t>Szkoła Podstawowa w Chwaliszewie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>4m</w:t>
      </w:r>
      <w:r>
        <w:tab/>
        <w:t>Szkoła Podstawowa Nr 1 w Pleszewie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>5m</w:t>
      </w:r>
      <w:r>
        <w:tab/>
        <w:t>Szkoła Podstawowa w Gorzycach Wielkich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 xml:space="preserve">            Szkoła Podstawowa w Zbiersku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 w:rsidRPr="00C00E37">
        <w:rPr>
          <w:i/>
        </w:rPr>
        <w:t>Wszystkie drużyny otrzymały okolicznościowe dyplomy, za I-II-III miejsce ufundowano puchary</w:t>
      </w:r>
      <w:r>
        <w:t>.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Koordynator Rejonu Kalisz Mirosław Dębowski</w:t>
      </w: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</w:p>
    <w:p w:rsidR="0055587C" w:rsidRDefault="0055587C" w:rsidP="00FF55F0">
      <w:pPr>
        <w:pStyle w:val="NormalWeb"/>
        <w:spacing w:before="0" w:beforeAutospacing="0" w:after="0" w:afterAutospacing="0"/>
        <w:jc w:val="both"/>
      </w:pPr>
    </w:p>
    <w:p w:rsidR="0055587C" w:rsidRDefault="0055587C" w:rsidP="00FF55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</w:p>
    <w:p w:rsidR="0055587C" w:rsidRDefault="0055587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587C" w:rsidRDefault="0055587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587C" w:rsidRDefault="0055587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55587C" w:rsidRDefault="0055587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587C" w:rsidRDefault="0055587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55587C" w:rsidRDefault="0055587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55587C" w:rsidRPr="008075EF" w:rsidRDefault="0055587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55587C" w:rsidRDefault="0055587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5587C" w:rsidRDefault="0055587C" w:rsidP="0063573D">
      <w:pPr>
        <w:pStyle w:val="NormalWeb"/>
        <w:spacing w:before="0" w:beforeAutospacing="0" w:after="0" w:afterAutospacing="0"/>
        <w:ind w:left="284"/>
        <w:jc w:val="both"/>
      </w:pPr>
    </w:p>
    <w:sectPr w:rsidR="0055587C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87C" w:rsidRDefault="0055587C">
      <w:r>
        <w:separator/>
      </w:r>
    </w:p>
  </w:endnote>
  <w:endnote w:type="continuationSeparator" w:id="0">
    <w:p w:rsidR="0055587C" w:rsidRDefault="00555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87C" w:rsidRDefault="005558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87C" w:rsidRDefault="0055587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55587C" w:rsidRDefault="0055587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55587C" w:rsidRDefault="0055587C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55587C" w:rsidRDefault="0055587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55587C" w:rsidRDefault="0055587C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55587C" w:rsidRDefault="0055587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55587C" w:rsidRDefault="0055587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55587C" w:rsidRDefault="0055587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55587C" w:rsidRPr="00A00420" w:rsidRDefault="0055587C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87C" w:rsidRDefault="005558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87C" w:rsidRDefault="0055587C">
      <w:r>
        <w:separator/>
      </w:r>
    </w:p>
  </w:footnote>
  <w:footnote w:type="continuationSeparator" w:id="0">
    <w:p w:rsidR="0055587C" w:rsidRDefault="00555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87C" w:rsidRDefault="005558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87C" w:rsidRPr="00A00420" w:rsidRDefault="0055587C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55587C" w:rsidRPr="00A00420" w:rsidRDefault="0055587C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55587C" w:rsidRPr="0019313F" w:rsidRDefault="0055587C">
    <w:pPr>
      <w:pStyle w:val="BodyText"/>
      <w:jc w:val="left"/>
      <w:rPr>
        <w:spacing w:val="20"/>
        <w:sz w:val="12"/>
        <w:szCs w:val="10"/>
      </w:rPr>
    </w:pPr>
  </w:p>
  <w:p w:rsidR="0055587C" w:rsidRDefault="0055587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55587C" w:rsidRDefault="0055587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55587C" w:rsidRDefault="0055587C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55587C" w:rsidRDefault="0055587C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55587C" w:rsidRDefault="0055587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5587C" w:rsidRDefault="0055587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5587C" w:rsidRDefault="0055587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5587C" w:rsidRDefault="0055587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5587C" w:rsidRDefault="0055587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55587C" w:rsidRDefault="0055587C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87C" w:rsidRDefault="005558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2313B"/>
    <w:rsid w:val="000352AC"/>
    <w:rsid w:val="00037AC2"/>
    <w:rsid w:val="000438DE"/>
    <w:rsid w:val="00046255"/>
    <w:rsid w:val="000467B3"/>
    <w:rsid w:val="00050C00"/>
    <w:rsid w:val="00060855"/>
    <w:rsid w:val="000677FE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1778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2617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57F27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05FE"/>
    <w:rsid w:val="0055266D"/>
    <w:rsid w:val="0055587C"/>
    <w:rsid w:val="005653B9"/>
    <w:rsid w:val="00574CC3"/>
    <w:rsid w:val="005755D8"/>
    <w:rsid w:val="00577EA6"/>
    <w:rsid w:val="00590EEC"/>
    <w:rsid w:val="005968DE"/>
    <w:rsid w:val="005B46AA"/>
    <w:rsid w:val="005B59AA"/>
    <w:rsid w:val="005C4158"/>
    <w:rsid w:val="005C5A8A"/>
    <w:rsid w:val="005E073A"/>
    <w:rsid w:val="005E3D53"/>
    <w:rsid w:val="005E4391"/>
    <w:rsid w:val="005E7EA2"/>
    <w:rsid w:val="00607E24"/>
    <w:rsid w:val="0063573D"/>
    <w:rsid w:val="006435D0"/>
    <w:rsid w:val="006473EA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2BC4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87254"/>
    <w:rsid w:val="00993737"/>
    <w:rsid w:val="009A7BFE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4636A"/>
    <w:rsid w:val="00B7549C"/>
    <w:rsid w:val="00B83702"/>
    <w:rsid w:val="00B846F1"/>
    <w:rsid w:val="00BC20A4"/>
    <w:rsid w:val="00BD5668"/>
    <w:rsid w:val="00BE4C90"/>
    <w:rsid w:val="00BE5B1A"/>
    <w:rsid w:val="00BF2169"/>
    <w:rsid w:val="00C00E37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3652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7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239</Words>
  <Characters>1440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2025-11-06T10:33:00Z</cp:lastPrinted>
  <dcterms:created xsi:type="dcterms:W3CDTF">2025-11-11T13:09:00Z</dcterms:created>
  <dcterms:modified xsi:type="dcterms:W3CDTF">2025-11-11T13:09:00Z</dcterms:modified>
</cp:coreProperties>
</file>