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57" w:rsidRPr="00C638EB" w:rsidRDefault="007B7957" w:rsidP="00036645">
      <w:pPr>
        <w:jc w:val="center"/>
        <w:rPr>
          <w:color w:val="FFFFFF"/>
        </w:rPr>
      </w:pPr>
      <w:r w:rsidRPr="007C660F">
        <w:rPr>
          <w:rFonts w:ascii="Arial" w:hAnsi="Arial" w:cs="Arial"/>
          <w:b/>
          <w:bCs/>
          <w:color w:val="FF0000"/>
        </w:rPr>
        <w:t>KOMUNIKAT KOŃCOWY</w:t>
      </w:r>
    </w:p>
    <w:p w:rsidR="007B7957" w:rsidRDefault="007B7957" w:rsidP="0003664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 xml:space="preserve">               </w:t>
      </w:r>
      <w:r w:rsidRPr="007C660F">
        <w:rPr>
          <w:rFonts w:ascii="Arial" w:hAnsi="Arial" w:cs="Arial"/>
          <w:b/>
          <w:bCs/>
          <w:color w:val="3366FF"/>
        </w:rPr>
        <w:t>XXVI</w:t>
      </w:r>
      <w:r>
        <w:rPr>
          <w:rFonts w:ascii="Arial" w:hAnsi="Arial" w:cs="Arial"/>
          <w:b/>
          <w:bCs/>
          <w:color w:val="3366FF"/>
        </w:rPr>
        <w:t>I</w:t>
      </w:r>
      <w:r w:rsidRPr="007C660F">
        <w:rPr>
          <w:rFonts w:ascii="Arial" w:hAnsi="Arial" w:cs="Arial"/>
          <w:b/>
          <w:bCs/>
          <w:color w:val="3366FF"/>
        </w:rPr>
        <w:t xml:space="preserve"> WIMS  REJ</w:t>
      </w:r>
      <w:r>
        <w:rPr>
          <w:rFonts w:ascii="Arial" w:hAnsi="Arial" w:cs="Arial"/>
          <w:b/>
          <w:bCs/>
          <w:color w:val="3366FF"/>
        </w:rPr>
        <w:t>ON KALISZ W PIŁCE KOSZYKOWEJ DZIEWCZĄT</w:t>
      </w:r>
    </w:p>
    <w:p w:rsidR="007B7957" w:rsidRPr="00344F5B" w:rsidRDefault="007B7957" w:rsidP="0003664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 xml:space="preserve">                                                                LICEALIADA</w:t>
      </w:r>
    </w:p>
    <w:p w:rsidR="007B7957" w:rsidRDefault="007B7957" w:rsidP="00036645">
      <w:pPr>
        <w:pStyle w:val="NormalWeb"/>
        <w:spacing w:before="0" w:beforeAutospacing="0" w:after="0" w:afterAutospacing="0"/>
      </w:pPr>
      <w:r>
        <w:t xml:space="preserve">                                                           </w:t>
      </w:r>
      <w:r>
        <w:rPr>
          <w:rFonts w:ascii="Arial" w:hAnsi="Arial" w:cs="Arial"/>
          <w:b/>
          <w:bCs/>
          <w:color w:val="000000"/>
        </w:rPr>
        <w:t>ROK SZKOLNY 2025/2026</w:t>
      </w:r>
    </w:p>
    <w:p w:rsidR="007B7957" w:rsidRDefault="007B7957" w:rsidP="00036645">
      <w:pPr>
        <w:pStyle w:val="NormalWeb"/>
        <w:spacing w:before="0" w:beforeAutospacing="0" w:after="0" w:afterAutospacing="0"/>
        <w:jc w:val="both"/>
      </w:pPr>
      <w:r>
        <w:t xml:space="preserve">   </w:t>
      </w:r>
    </w:p>
    <w:p w:rsidR="007B7957" w:rsidRDefault="007B7957" w:rsidP="00036645">
      <w:pPr>
        <w:pStyle w:val="NormalWeb"/>
        <w:spacing w:before="0" w:beforeAutospacing="0" w:after="0" w:afterAutospacing="0"/>
        <w:jc w:val="both"/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Termin:  10 lutego  2026</w:t>
      </w:r>
    </w:p>
    <w:p w:rsidR="007B7957" w:rsidRDefault="007B7957" w:rsidP="00036645">
      <w:pPr>
        <w:pStyle w:val="NormalWeb"/>
        <w:spacing w:before="0" w:beforeAutospacing="0" w:after="0" w:afterAutospacing="0"/>
        <w:jc w:val="both"/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Miejsce: OSRiR w Kaliszu</w:t>
      </w:r>
    </w:p>
    <w:p w:rsidR="007B7957" w:rsidRPr="007C660F" w:rsidRDefault="007B7957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Opis: Do 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turnieju zakwalifikowano 6 zespołów. 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B7957" w:rsidRPr="00771B12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771B12">
        <w:rPr>
          <w:rFonts w:ascii="Arial" w:hAnsi="Arial" w:cs="Arial"/>
          <w:b/>
          <w:color w:val="0070C0"/>
          <w:sz w:val="22"/>
          <w:szCs w:val="22"/>
          <w:u w:val="single"/>
        </w:rPr>
        <w:t>Kolejność meczy i wyniki: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Cs/>
          <w:color w:val="0000FF"/>
          <w:sz w:val="22"/>
          <w:szCs w:val="22"/>
          <w:u w:val="single"/>
        </w:rPr>
      </w:pPr>
    </w:p>
    <w:p w:rsidR="007B7957" w:rsidRPr="00771B12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771B12">
        <w:rPr>
          <w:rFonts w:ascii="Arial" w:hAnsi="Arial" w:cs="Arial"/>
          <w:b/>
          <w:color w:val="0070C0"/>
          <w:sz w:val="22"/>
          <w:szCs w:val="22"/>
          <w:u w:val="single"/>
        </w:rPr>
        <w:t>Grupa A: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1/  II LO Kalisz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ZS nr 1 OSTRZESZÓW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28:31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2/  II LO Kalisz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          LO nr 1 KĘPNO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27:21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3/  LO nr 1 KĘPNO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ZS nr 1 OSTRZESZÓW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11:29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</w:t>
      </w:r>
    </w:p>
    <w:p w:rsidR="007B7957" w:rsidRPr="00771B12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771B12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Grupa B: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0C09E1">
        <w:rPr>
          <w:rFonts w:ascii="Arial" w:hAnsi="Arial" w:cs="Arial"/>
          <w:b/>
          <w:bCs/>
          <w:sz w:val="22"/>
          <w:szCs w:val="22"/>
        </w:rPr>
        <w:t xml:space="preserve">/ </w:t>
      </w:r>
      <w:r>
        <w:rPr>
          <w:rFonts w:ascii="Arial" w:hAnsi="Arial" w:cs="Arial"/>
          <w:b/>
          <w:bCs/>
          <w:sz w:val="22"/>
          <w:szCs w:val="22"/>
        </w:rPr>
        <w:t xml:space="preserve">  III LO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III LO OSTRÓW WLKP.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16:53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5/   III LO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ZST PLESZEW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52:14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6/   ZST PLESZEW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III LO OSTRÓW WLKP.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14:52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7B7957" w:rsidRPr="00DB4DA8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</w:t>
      </w:r>
    </w:p>
    <w:p w:rsidR="007B7957" w:rsidRPr="00771B12" w:rsidRDefault="007B7957" w:rsidP="00036645">
      <w:pPr>
        <w:pStyle w:val="NormalWeb"/>
        <w:spacing w:before="0" w:beforeAutospacing="0" w:after="0" w:afterAutospacing="0"/>
        <w:ind w:firstLine="284"/>
        <w:jc w:val="both"/>
        <w:rPr>
          <w:rFonts w:ascii="Arial" w:hAnsi="Arial" w:cs="Arial"/>
          <w:b/>
          <w:bCs/>
          <w:color w:val="365F91"/>
          <w:sz w:val="22"/>
          <w:szCs w:val="22"/>
          <w:u w:val="single"/>
        </w:rPr>
      </w:pPr>
      <w:r w:rsidRPr="00771B12">
        <w:rPr>
          <w:rFonts w:ascii="Arial" w:hAnsi="Arial" w:cs="Arial"/>
          <w:b/>
          <w:bCs/>
          <w:color w:val="365F91"/>
          <w:sz w:val="22"/>
          <w:szCs w:val="22"/>
          <w:u w:val="single"/>
        </w:rPr>
        <w:t>Mecz o III miejsce: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III LO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-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II LO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50:14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7B7957" w:rsidRPr="00DB4DA8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1F497D"/>
          <w:sz w:val="22"/>
          <w:szCs w:val="22"/>
          <w:u w:val="single"/>
        </w:rPr>
      </w:pPr>
      <w:r w:rsidRPr="00DB4DA8">
        <w:rPr>
          <w:rFonts w:ascii="Arial" w:hAnsi="Arial" w:cs="Arial"/>
          <w:b/>
          <w:bCs/>
          <w:color w:val="1F497D"/>
          <w:sz w:val="22"/>
          <w:szCs w:val="22"/>
          <w:u w:val="single"/>
        </w:rPr>
        <w:t>Mecz o I miejsce:</w:t>
      </w:r>
    </w:p>
    <w:p w:rsidR="007B7957" w:rsidRPr="00DB4DA8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1F497D"/>
          <w:sz w:val="22"/>
          <w:szCs w:val="22"/>
          <w:u w:val="single"/>
        </w:rPr>
      </w:pP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III LO OSTRÓW WLKP.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-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ZS nr 1 OSTRZESZÓW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52:20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7B7957" w:rsidRDefault="007B7957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7B7957" w:rsidRPr="00771B12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771B12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Kolejność końcowa: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III Liceum Ogólnokształcące w Ostrowie Wlkp.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Zespół Szkół nr 1 w Ostrzeszowie</w:t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IIIm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III Liceum Ogólnokształcące w Kaliszu</w:t>
      </w:r>
    </w:p>
    <w:p w:rsidR="007B7957" w:rsidRDefault="007B7957" w:rsidP="006621EC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IVm </w:t>
      </w:r>
      <w:r>
        <w:rPr>
          <w:rFonts w:ascii="Arial" w:hAnsi="Arial" w:cs="Arial"/>
          <w:b/>
          <w:bCs/>
          <w:sz w:val="22"/>
          <w:szCs w:val="22"/>
        </w:rPr>
        <w:tab/>
        <w:t>II Liceum Ogólnokształcące w Kaliszu</w:t>
      </w:r>
    </w:p>
    <w:p w:rsidR="007B7957" w:rsidRDefault="007B7957" w:rsidP="006621EC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Vm             Liceum Ogólnokształcące nr I w Kępnie </w:t>
      </w:r>
    </w:p>
    <w:p w:rsidR="007B7957" w:rsidRDefault="007B7957" w:rsidP="006621EC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Zespół Szkół Technicznych w Pleszewie</w:t>
      </w:r>
    </w:p>
    <w:p w:rsidR="007B7957" w:rsidRDefault="007B7957" w:rsidP="00036645">
      <w:pPr>
        <w:pStyle w:val="NormalWeb"/>
        <w:spacing w:before="0" w:beforeAutospacing="0" w:after="0" w:afterAutospacing="0"/>
        <w:ind w:left="992" w:firstLine="424"/>
        <w:jc w:val="both"/>
        <w:rPr>
          <w:rFonts w:ascii="Arial" w:hAnsi="Arial" w:cs="Arial"/>
          <w:b/>
          <w:bCs/>
          <w:sz w:val="22"/>
          <w:szCs w:val="22"/>
        </w:rPr>
      </w:pPr>
    </w:p>
    <w:p w:rsidR="007B7957" w:rsidRDefault="007B7957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7B7957" w:rsidRPr="002A0737" w:rsidRDefault="007B7957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A0737">
        <w:rPr>
          <w:rFonts w:ascii="Arial" w:hAnsi="Arial" w:cs="Arial"/>
          <w:b/>
          <w:bCs/>
          <w:i/>
          <w:sz w:val="22"/>
          <w:szCs w:val="22"/>
        </w:rPr>
        <w:t>Za m</w:t>
      </w:r>
      <w:r>
        <w:rPr>
          <w:rFonts w:ascii="Arial" w:hAnsi="Arial" w:cs="Arial"/>
          <w:b/>
          <w:bCs/>
          <w:i/>
          <w:sz w:val="22"/>
          <w:szCs w:val="22"/>
        </w:rPr>
        <w:t>iejsca I-II-III wręczono</w:t>
      </w:r>
      <w:r w:rsidRPr="002A0737">
        <w:rPr>
          <w:rFonts w:ascii="Arial" w:hAnsi="Arial" w:cs="Arial"/>
          <w:b/>
          <w:bCs/>
          <w:i/>
          <w:sz w:val="22"/>
          <w:szCs w:val="22"/>
        </w:rPr>
        <w:t xml:space="preserve"> puchary. Wszystkie drużyny otrzymały okolicznościowe dyplo</w:t>
      </w:r>
      <w:r>
        <w:rPr>
          <w:rFonts w:ascii="Arial" w:hAnsi="Arial" w:cs="Arial"/>
          <w:b/>
          <w:bCs/>
          <w:i/>
          <w:sz w:val="22"/>
          <w:szCs w:val="22"/>
        </w:rPr>
        <w:t>my.</w:t>
      </w:r>
    </w:p>
    <w:p w:rsidR="007B7957" w:rsidRDefault="007B7957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7B7957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7B7957" w:rsidRPr="007C660F" w:rsidRDefault="007B7957" w:rsidP="00036645">
      <w:pPr>
        <w:pStyle w:val="NormalWeb"/>
        <w:spacing w:before="0" w:beforeAutospacing="0" w:after="0" w:afterAutospacing="0"/>
        <w:ind w:left="284"/>
        <w:jc w:val="both"/>
        <w:rPr>
          <w:i/>
        </w:rPr>
      </w:pPr>
      <w:r w:rsidRPr="007C660F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Koordynator Rejonu Kalisz Mirosław Dębowski</w:t>
      </w:r>
      <w:r w:rsidRPr="007C660F">
        <w:rPr>
          <w:rFonts w:ascii="Arial" w:hAnsi="Arial" w:cs="Arial"/>
          <w:b/>
          <w:bCs/>
          <w:i/>
          <w:sz w:val="22"/>
          <w:szCs w:val="22"/>
        </w:rPr>
        <w:tab/>
      </w:r>
    </w:p>
    <w:p w:rsidR="007B7957" w:rsidRPr="00036645" w:rsidRDefault="007B7957" w:rsidP="00036645"/>
    <w:sectPr w:rsidR="007B7957" w:rsidRPr="00036645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957" w:rsidRDefault="007B7957">
      <w:r>
        <w:separator/>
      </w:r>
    </w:p>
  </w:endnote>
  <w:endnote w:type="continuationSeparator" w:id="0">
    <w:p w:rsidR="007B7957" w:rsidRDefault="007B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7" w:rsidRDefault="007B79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7" w:rsidRDefault="007B795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7B7957" w:rsidRDefault="007B795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" stroked="f" strokeweight=".5pt">
          <v:textbox>
            <w:txbxContent>
              <w:p w:rsidR="007B7957" w:rsidRDefault="007B7957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7B7957" w:rsidRDefault="007B795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" stroked="f" strokeweight=".5pt">
          <v:textbox>
            <w:txbxContent>
              <w:p w:rsidR="007B7957" w:rsidRDefault="007B7957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7B7957" w:rsidRDefault="007B795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7B7957" w:rsidRDefault="007B795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7B7957" w:rsidRDefault="007B7957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7B7957" w:rsidRPr="00A00420" w:rsidRDefault="007B7957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7" w:rsidRDefault="007B79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957" w:rsidRDefault="007B7957">
      <w:r>
        <w:separator/>
      </w:r>
    </w:p>
  </w:footnote>
  <w:footnote w:type="continuationSeparator" w:id="0">
    <w:p w:rsidR="007B7957" w:rsidRDefault="007B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7" w:rsidRDefault="007B79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7" w:rsidRPr="00A00420" w:rsidRDefault="007B7957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7B7957" w:rsidRPr="00A00420" w:rsidRDefault="007B7957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7B7957" w:rsidRPr="0019313F" w:rsidRDefault="007B7957">
    <w:pPr>
      <w:pStyle w:val="BodyText"/>
      <w:jc w:val="left"/>
      <w:rPr>
        <w:spacing w:val="20"/>
        <w:sz w:val="12"/>
        <w:szCs w:val="10"/>
      </w:rPr>
    </w:pPr>
  </w:p>
  <w:p w:rsidR="007B7957" w:rsidRDefault="007B795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7B7957" w:rsidRDefault="007B795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" stroked="f" strokeweight=".5pt">
          <v:textbox>
            <w:txbxContent>
              <w:p w:rsidR="007B7957" w:rsidRDefault="007B7957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" stroked="f" strokeweight=".5pt">
          <v:textbox>
            <w:txbxContent>
              <w:p w:rsidR="007B7957" w:rsidRDefault="007B7957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7B7957" w:rsidRDefault="007B795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7B7957" w:rsidRDefault="007B795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7B7957" w:rsidRDefault="007B795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7B7957" w:rsidRDefault="007B795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7B7957" w:rsidRDefault="007B7957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7B7957" w:rsidRDefault="007B7957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957" w:rsidRDefault="007B79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455B"/>
    <w:rsid w:val="00007E37"/>
    <w:rsid w:val="00010C4A"/>
    <w:rsid w:val="00013630"/>
    <w:rsid w:val="000352AC"/>
    <w:rsid w:val="00036645"/>
    <w:rsid w:val="000375A0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09E1"/>
    <w:rsid w:val="000C4D1A"/>
    <w:rsid w:val="000D29F3"/>
    <w:rsid w:val="000D3102"/>
    <w:rsid w:val="000D4A4A"/>
    <w:rsid w:val="000E7610"/>
    <w:rsid w:val="000F61F3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0737"/>
    <w:rsid w:val="002A2446"/>
    <w:rsid w:val="002B7925"/>
    <w:rsid w:val="002C6077"/>
    <w:rsid w:val="002D3FE3"/>
    <w:rsid w:val="002F5E84"/>
    <w:rsid w:val="002F6425"/>
    <w:rsid w:val="003015FF"/>
    <w:rsid w:val="00301AAB"/>
    <w:rsid w:val="00306473"/>
    <w:rsid w:val="00314FD0"/>
    <w:rsid w:val="00322B0F"/>
    <w:rsid w:val="003371B0"/>
    <w:rsid w:val="00344F5B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0512"/>
    <w:rsid w:val="003A2563"/>
    <w:rsid w:val="003A4C43"/>
    <w:rsid w:val="003B51AB"/>
    <w:rsid w:val="003C1C85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3645B"/>
    <w:rsid w:val="004403D6"/>
    <w:rsid w:val="00452960"/>
    <w:rsid w:val="00457244"/>
    <w:rsid w:val="00465A4A"/>
    <w:rsid w:val="00467974"/>
    <w:rsid w:val="004817F5"/>
    <w:rsid w:val="00482326"/>
    <w:rsid w:val="00485D16"/>
    <w:rsid w:val="00492993"/>
    <w:rsid w:val="004B0168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1EC"/>
    <w:rsid w:val="00662504"/>
    <w:rsid w:val="0066535B"/>
    <w:rsid w:val="00677A24"/>
    <w:rsid w:val="00681C0F"/>
    <w:rsid w:val="00682670"/>
    <w:rsid w:val="006941F4"/>
    <w:rsid w:val="006A328B"/>
    <w:rsid w:val="006A348C"/>
    <w:rsid w:val="006B20F8"/>
    <w:rsid w:val="006B7615"/>
    <w:rsid w:val="006C2E8E"/>
    <w:rsid w:val="006D0AF1"/>
    <w:rsid w:val="006D4D99"/>
    <w:rsid w:val="006D7BB4"/>
    <w:rsid w:val="006E6ACE"/>
    <w:rsid w:val="006F6876"/>
    <w:rsid w:val="00713653"/>
    <w:rsid w:val="007156FE"/>
    <w:rsid w:val="00717EFA"/>
    <w:rsid w:val="00722215"/>
    <w:rsid w:val="00753E9B"/>
    <w:rsid w:val="00755238"/>
    <w:rsid w:val="007704A4"/>
    <w:rsid w:val="00771B12"/>
    <w:rsid w:val="0077269D"/>
    <w:rsid w:val="00776565"/>
    <w:rsid w:val="007769A7"/>
    <w:rsid w:val="00782549"/>
    <w:rsid w:val="00785415"/>
    <w:rsid w:val="007A3599"/>
    <w:rsid w:val="007B34FE"/>
    <w:rsid w:val="007B7957"/>
    <w:rsid w:val="007B79C9"/>
    <w:rsid w:val="007C2547"/>
    <w:rsid w:val="007C660F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534A5"/>
    <w:rsid w:val="00863BFA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B6FA8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178E5"/>
    <w:rsid w:val="0092533D"/>
    <w:rsid w:val="00942B6C"/>
    <w:rsid w:val="00976240"/>
    <w:rsid w:val="00987254"/>
    <w:rsid w:val="00993737"/>
    <w:rsid w:val="009C3CE1"/>
    <w:rsid w:val="009F5282"/>
    <w:rsid w:val="00A00420"/>
    <w:rsid w:val="00A21442"/>
    <w:rsid w:val="00A32DDF"/>
    <w:rsid w:val="00A44664"/>
    <w:rsid w:val="00A449FE"/>
    <w:rsid w:val="00A45C5B"/>
    <w:rsid w:val="00A54E9C"/>
    <w:rsid w:val="00A62404"/>
    <w:rsid w:val="00A7165B"/>
    <w:rsid w:val="00A7218D"/>
    <w:rsid w:val="00A91B1A"/>
    <w:rsid w:val="00A9565C"/>
    <w:rsid w:val="00A968E6"/>
    <w:rsid w:val="00AA2DD4"/>
    <w:rsid w:val="00AB0F0D"/>
    <w:rsid w:val="00AB25F8"/>
    <w:rsid w:val="00AD0796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90A10"/>
    <w:rsid w:val="00BC20A4"/>
    <w:rsid w:val="00BD5668"/>
    <w:rsid w:val="00BE4C90"/>
    <w:rsid w:val="00BE5B1A"/>
    <w:rsid w:val="00BF2169"/>
    <w:rsid w:val="00C01C29"/>
    <w:rsid w:val="00C17104"/>
    <w:rsid w:val="00C17B16"/>
    <w:rsid w:val="00C20B26"/>
    <w:rsid w:val="00C227DF"/>
    <w:rsid w:val="00C31FEF"/>
    <w:rsid w:val="00C33424"/>
    <w:rsid w:val="00C341B3"/>
    <w:rsid w:val="00C50898"/>
    <w:rsid w:val="00C51100"/>
    <w:rsid w:val="00C54265"/>
    <w:rsid w:val="00C638EB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23CAC"/>
    <w:rsid w:val="00D41D14"/>
    <w:rsid w:val="00D464F6"/>
    <w:rsid w:val="00D4669A"/>
    <w:rsid w:val="00D46BBD"/>
    <w:rsid w:val="00D47932"/>
    <w:rsid w:val="00D531D1"/>
    <w:rsid w:val="00D544EF"/>
    <w:rsid w:val="00D565D1"/>
    <w:rsid w:val="00D6143D"/>
    <w:rsid w:val="00D82EEA"/>
    <w:rsid w:val="00D90E24"/>
    <w:rsid w:val="00D9143F"/>
    <w:rsid w:val="00D918E8"/>
    <w:rsid w:val="00DA09FE"/>
    <w:rsid w:val="00DA5AA1"/>
    <w:rsid w:val="00DB2EA0"/>
    <w:rsid w:val="00DB4DA8"/>
    <w:rsid w:val="00DD095A"/>
    <w:rsid w:val="00DD2CBA"/>
    <w:rsid w:val="00DD722C"/>
    <w:rsid w:val="00DE3297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66627"/>
    <w:rsid w:val="00E82FDD"/>
    <w:rsid w:val="00E87B43"/>
    <w:rsid w:val="00E927FE"/>
    <w:rsid w:val="00E97FFE"/>
    <w:rsid w:val="00EA1337"/>
    <w:rsid w:val="00EA3496"/>
    <w:rsid w:val="00EB3533"/>
    <w:rsid w:val="00EC3E64"/>
    <w:rsid w:val="00EC5908"/>
    <w:rsid w:val="00EC758B"/>
    <w:rsid w:val="00ED4E0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C458F"/>
    <w:rsid w:val="00FC6BDD"/>
    <w:rsid w:val="00FE06C6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214</Words>
  <Characters>1284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3</cp:revision>
  <cp:lastPrinted>2025-12-05T08:20:00Z</cp:lastPrinted>
  <dcterms:created xsi:type="dcterms:W3CDTF">2026-02-11T08:11:00Z</dcterms:created>
  <dcterms:modified xsi:type="dcterms:W3CDTF">2026-02-11T08:25:00Z</dcterms:modified>
</cp:coreProperties>
</file>