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49" w:rsidRPr="00C638EB" w:rsidRDefault="00CF3549" w:rsidP="00036645">
      <w:pPr>
        <w:jc w:val="center"/>
        <w:rPr>
          <w:color w:val="FFFFFF"/>
        </w:rPr>
      </w:pPr>
      <w:r w:rsidRPr="007C660F">
        <w:rPr>
          <w:rFonts w:ascii="Arial" w:hAnsi="Arial" w:cs="Arial"/>
          <w:b/>
          <w:bCs/>
          <w:color w:val="FF0000"/>
        </w:rPr>
        <w:t>KOMUNIKAT KOŃCOWY</w:t>
      </w:r>
    </w:p>
    <w:p w:rsidR="00CF3549" w:rsidRDefault="00CF3549" w:rsidP="0047175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7C660F">
        <w:rPr>
          <w:rFonts w:ascii="Arial" w:hAnsi="Arial" w:cs="Arial"/>
          <w:b/>
          <w:bCs/>
          <w:color w:val="3366FF"/>
        </w:rPr>
        <w:t>XXVI</w:t>
      </w:r>
      <w:r>
        <w:rPr>
          <w:rFonts w:ascii="Arial" w:hAnsi="Arial" w:cs="Arial"/>
          <w:b/>
          <w:bCs/>
          <w:color w:val="3366FF"/>
        </w:rPr>
        <w:t>I</w:t>
      </w:r>
      <w:r w:rsidRPr="007C660F">
        <w:rPr>
          <w:rFonts w:ascii="Arial" w:hAnsi="Arial" w:cs="Arial"/>
          <w:b/>
          <w:bCs/>
          <w:color w:val="3366FF"/>
        </w:rPr>
        <w:t xml:space="preserve"> WIMS  REJ</w:t>
      </w:r>
      <w:r>
        <w:rPr>
          <w:rFonts w:ascii="Arial" w:hAnsi="Arial" w:cs="Arial"/>
          <w:b/>
          <w:bCs/>
          <w:color w:val="3366FF"/>
        </w:rPr>
        <w:t xml:space="preserve">ON KALISZ W  SIATKOWEJ PIŁCE PLAŻOWEJ DZIEWCZĄT </w:t>
      </w:r>
    </w:p>
    <w:p w:rsidR="00CF3549" w:rsidRPr="00344F5B" w:rsidRDefault="00CF3549" w:rsidP="0047175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>
        <w:rPr>
          <w:rFonts w:ascii="Arial" w:hAnsi="Arial" w:cs="Arial"/>
          <w:b/>
          <w:bCs/>
          <w:color w:val="3366FF"/>
        </w:rPr>
        <w:t>LICEALIADA</w:t>
      </w:r>
    </w:p>
    <w:p w:rsidR="00CF3549" w:rsidRDefault="00CF3549" w:rsidP="0003664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t xml:space="preserve">                                                           </w:t>
      </w:r>
      <w:r>
        <w:rPr>
          <w:rFonts w:ascii="Arial" w:hAnsi="Arial" w:cs="Arial"/>
          <w:b/>
          <w:bCs/>
          <w:color w:val="000000"/>
        </w:rPr>
        <w:t>ROK SZKOLNY 2025/2026</w:t>
      </w:r>
    </w:p>
    <w:p w:rsidR="00CF3549" w:rsidRDefault="00CF3549" w:rsidP="00036645">
      <w:pPr>
        <w:pStyle w:val="NormalWeb"/>
        <w:spacing w:before="0" w:beforeAutospacing="0" w:after="0" w:afterAutospacing="0"/>
      </w:pPr>
    </w:p>
    <w:p w:rsidR="00CF3549" w:rsidRDefault="00CF3549" w:rsidP="00036645">
      <w:pPr>
        <w:pStyle w:val="NormalWeb"/>
        <w:spacing w:before="0" w:beforeAutospacing="0" w:after="0" w:afterAutospacing="0"/>
        <w:jc w:val="both"/>
      </w:pPr>
      <w:r>
        <w:t xml:space="preserve">   </w:t>
      </w: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Termin:  25 maj  2026</w:t>
      </w: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Miejsce: Obiekty „AQUAPARK” Kalisz</w:t>
      </w: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Opis: Do 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turnieju zakwalifikowano 11 zespołów. </w:t>
      </w: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Turniej rozgrywano systemem „brazylijskim” do dwóch przegranych meczy.</w:t>
      </w: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2060"/>
          <w:sz w:val="22"/>
          <w:szCs w:val="22"/>
          <w:u w:val="single"/>
        </w:rPr>
      </w:pPr>
      <w:r w:rsidRPr="0047175E">
        <w:rPr>
          <w:rFonts w:ascii="Arial" w:hAnsi="Arial" w:cs="Arial"/>
          <w:b/>
          <w:bCs/>
          <w:i/>
          <w:color w:val="002060"/>
          <w:sz w:val="22"/>
          <w:szCs w:val="22"/>
          <w:u w:val="single"/>
        </w:rPr>
        <w:t>Końcowa klasyfikacja:</w:t>
      </w:r>
    </w:p>
    <w:p w:rsidR="00CF3549" w:rsidRPr="00C41F7D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2060"/>
          <w:sz w:val="22"/>
          <w:szCs w:val="22"/>
          <w:u w:val="single"/>
        </w:rPr>
      </w:pPr>
      <w:r w:rsidRPr="00C41F7D">
        <w:rPr>
          <w:rFonts w:ascii="Arial" w:hAnsi="Arial" w:cs="Arial"/>
          <w:b/>
          <w:bCs/>
          <w:i/>
          <w:color w:val="002060"/>
          <w:sz w:val="22"/>
          <w:szCs w:val="22"/>
        </w:rPr>
        <w:t xml:space="preserve">1m   </w:t>
      </w:r>
      <w:r>
        <w:rPr>
          <w:rFonts w:ascii="Arial" w:hAnsi="Arial" w:cs="Arial"/>
          <w:b/>
          <w:bCs/>
          <w:i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>III Liceum Ogólnokształcące w Ostrowie Wlkp.</w:t>
      </w: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2m    Zespół Szkół nr 1 w Ostrzeszowie </w:t>
      </w: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>3m    VII Liceum Ogólnokształcące SMS w Kaliszu</w:t>
      </w: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4m    Zespół Szkół Ponadpodstawowych nr 1 w Krotoszynie </w:t>
      </w: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5-6m     II  Liceum Ogólnokształcące w Ostrowie Wlkp. , </w:t>
      </w: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I  Liceum Ogólnokształcące w Krotoszynie</w:t>
      </w: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>7-8m    III Liceum Ogólnokształcące w Kaliszu,</w:t>
      </w: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Zespół Szkół Usługowo-Gospodarczych w Pleszewie</w:t>
      </w: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9-11m   Liceum Ogólnokształcące Nr I w Kępnie, </w:t>
      </w:r>
    </w:p>
    <w:p w:rsidR="00CF3549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Zespół Szkół nr 2 w Ostrzeszowie,</w:t>
      </w:r>
    </w:p>
    <w:p w:rsidR="00CF3549" w:rsidRPr="007C660F" w:rsidRDefault="00CF3549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I Liceum Ogólnokształcące w Pleszewie</w:t>
      </w:r>
    </w:p>
    <w:p w:rsidR="00CF3549" w:rsidRDefault="00CF3549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CF3549" w:rsidRDefault="00CF3549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CF3549" w:rsidRPr="002A0737" w:rsidRDefault="00CF3549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A0737">
        <w:rPr>
          <w:rFonts w:ascii="Arial" w:hAnsi="Arial" w:cs="Arial"/>
          <w:b/>
          <w:bCs/>
          <w:i/>
          <w:sz w:val="22"/>
          <w:szCs w:val="22"/>
        </w:rPr>
        <w:t>Za m</w:t>
      </w:r>
      <w:r>
        <w:rPr>
          <w:rFonts w:ascii="Arial" w:hAnsi="Arial" w:cs="Arial"/>
          <w:b/>
          <w:bCs/>
          <w:i/>
          <w:sz w:val="22"/>
          <w:szCs w:val="22"/>
        </w:rPr>
        <w:t>iejsca I-II-III wręczono</w:t>
      </w:r>
      <w:r w:rsidRPr="002A0737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sz w:val="22"/>
          <w:szCs w:val="22"/>
        </w:rPr>
        <w:t>medale</w:t>
      </w:r>
      <w:r w:rsidRPr="002A0737">
        <w:rPr>
          <w:rFonts w:ascii="Arial" w:hAnsi="Arial" w:cs="Arial"/>
          <w:b/>
          <w:bCs/>
          <w:i/>
          <w:sz w:val="22"/>
          <w:szCs w:val="22"/>
        </w:rPr>
        <w:t>. Wszystkie drużyny otrzymały okolicznościowe dyplo</w:t>
      </w:r>
      <w:r>
        <w:rPr>
          <w:rFonts w:ascii="Arial" w:hAnsi="Arial" w:cs="Arial"/>
          <w:b/>
          <w:bCs/>
          <w:i/>
          <w:sz w:val="22"/>
          <w:szCs w:val="22"/>
        </w:rPr>
        <w:t>my.</w:t>
      </w:r>
    </w:p>
    <w:p w:rsidR="00CF3549" w:rsidRDefault="00CF3549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CF3549" w:rsidRDefault="00CF3549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CF3549" w:rsidRPr="007C660F" w:rsidRDefault="00CF3549" w:rsidP="00036645">
      <w:pPr>
        <w:pStyle w:val="NormalWeb"/>
        <w:spacing w:before="0" w:beforeAutospacing="0" w:after="0" w:afterAutospacing="0"/>
        <w:ind w:left="284"/>
        <w:jc w:val="both"/>
        <w:rPr>
          <w:i/>
        </w:rPr>
      </w:pPr>
      <w:r w:rsidRPr="007C660F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        Koordynator Rejonu Kalisz Mirosław Dębowski</w:t>
      </w:r>
      <w:r w:rsidRPr="007C660F">
        <w:rPr>
          <w:rFonts w:ascii="Arial" w:hAnsi="Arial" w:cs="Arial"/>
          <w:b/>
          <w:bCs/>
          <w:i/>
          <w:sz w:val="22"/>
          <w:szCs w:val="22"/>
        </w:rPr>
        <w:tab/>
      </w:r>
    </w:p>
    <w:p w:rsidR="00CF3549" w:rsidRPr="00036645" w:rsidRDefault="00CF3549" w:rsidP="00036645"/>
    <w:sectPr w:rsidR="00CF3549" w:rsidRPr="00036645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549" w:rsidRDefault="00CF3549">
      <w:r>
        <w:separator/>
      </w:r>
    </w:p>
  </w:endnote>
  <w:endnote w:type="continuationSeparator" w:id="0">
    <w:p w:rsidR="00CF3549" w:rsidRDefault="00CF3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549" w:rsidRDefault="00CF35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549" w:rsidRDefault="00CF3549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CF3549" w:rsidRDefault="00CF3549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" stroked="f" strokeweight=".5pt">
          <v:textbox>
            <w:txbxContent>
              <w:p w:rsidR="00CF3549" w:rsidRDefault="00CF3549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CF3549" w:rsidRDefault="00CF3549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" stroked="f" strokeweight=".5pt">
          <v:textbox>
            <w:txbxContent>
              <w:p w:rsidR="00CF3549" w:rsidRDefault="00CF3549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CF3549" w:rsidRDefault="00CF3549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CF3549" w:rsidRDefault="00CF3549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CF3549" w:rsidRDefault="00CF3549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CF3549" w:rsidRPr="00A00420" w:rsidRDefault="00CF3549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549" w:rsidRDefault="00CF35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549" w:rsidRDefault="00CF3549">
      <w:r>
        <w:separator/>
      </w:r>
    </w:p>
  </w:footnote>
  <w:footnote w:type="continuationSeparator" w:id="0">
    <w:p w:rsidR="00CF3549" w:rsidRDefault="00CF3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549" w:rsidRDefault="00CF35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549" w:rsidRPr="00A00420" w:rsidRDefault="00CF3549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CF3549" w:rsidRPr="00A00420" w:rsidRDefault="00CF3549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CF3549" w:rsidRPr="0019313F" w:rsidRDefault="00CF3549">
    <w:pPr>
      <w:pStyle w:val="BodyText"/>
      <w:jc w:val="left"/>
      <w:rPr>
        <w:spacing w:val="20"/>
        <w:sz w:val="12"/>
        <w:szCs w:val="10"/>
      </w:rPr>
    </w:pPr>
  </w:p>
  <w:p w:rsidR="00CF3549" w:rsidRDefault="00CF3549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CF3549" w:rsidRDefault="00CF3549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" stroked="f" strokeweight=".5pt">
          <v:textbox>
            <w:txbxContent>
              <w:p w:rsidR="00CF3549" w:rsidRDefault="00CF3549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" stroked="f" strokeweight=".5pt">
          <v:textbox>
            <w:txbxContent>
              <w:p w:rsidR="00CF3549" w:rsidRDefault="00CF3549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CF3549" w:rsidRDefault="00CF3549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F3549" w:rsidRDefault="00CF3549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F3549" w:rsidRDefault="00CF3549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F3549" w:rsidRDefault="00CF3549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F3549" w:rsidRDefault="00CF3549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F3549" w:rsidRDefault="00CF3549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549" w:rsidRDefault="00CF35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455B"/>
    <w:rsid w:val="00007E37"/>
    <w:rsid w:val="00010C4A"/>
    <w:rsid w:val="00013630"/>
    <w:rsid w:val="000352AC"/>
    <w:rsid w:val="00036645"/>
    <w:rsid w:val="000375A0"/>
    <w:rsid w:val="00037AC2"/>
    <w:rsid w:val="000438DE"/>
    <w:rsid w:val="00046255"/>
    <w:rsid w:val="000467B3"/>
    <w:rsid w:val="00050C00"/>
    <w:rsid w:val="00060855"/>
    <w:rsid w:val="0007308D"/>
    <w:rsid w:val="00077C48"/>
    <w:rsid w:val="00084356"/>
    <w:rsid w:val="00084DAA"/>
    <w:rsid w:val="000866F0"/>
    <w:rsid w:val="0009041F"/>
    <w:rsid w:val="00097FDD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0F61F3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6420D"/>
    <w:rsid w:val="00285212"/>
    <w:rsid w:val="00290469"/>
    <w:rsid w:val="002A0737"/>
    <w:rsid w:val="002A2446"/>
    <w:rsid w:val="002B7925"/>
    <w:rsid w:val="002C6077"/>
    <w:rsid w:val="002D3FE3"/>
    <w:rsid w:val="002F6425"/>
    <w:rsid w:val="003015FF"/>
    <w:rsid w:val="00301AAB"/>
    <w:rsid w:val="00306473"/>
    <w:rsid w:val="00314FD0"/>
    <w:rsid w:val="00322B0F"/>
    <w:rsid w:val="003371B0"/>
    <w:rsid w:val="00344F5B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1C85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3645B"/>
    <w:rsid w:val="004403D6"/>
    <w:rsid w:val="00452960"/>
    <w:rsid w:val="00457244"/>
    <w:rsid w:val="00465A4A"/>
    <w:rsid w:val="00467974"/>
    <w:rsid w:val="0047175E"/>
    <w:rsid w:val="004817F5"/>
    <w:rsid w:val="00482326"/>
    <w:rsid w:val="00485D16"/>
    <w:rsid w:val="00492993"/>
    <w:rsid w:val="004B0168"/>
    <w:rsid w:val="004B2B33"/>
    <w:rsid w:val="004E10DF"/>
    <w:rsid w:val="004E22D2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446B"/>
    <w:rsid w:val="005E7EA2"/>
    <w:rsid w:val="0063573D"/>
    <w:rsid w:val="006435D0"/>
    <w:rsid w:val="00662504"/>
    <w:rsid w:val="0066535B"/>
    <w:rsid w:val="00674C84"/>
    <w:rsid w:val="00677A24"/>
    <w:rsid w:val="00681C0F"/>
    <w:rsid w:val="00682670"/>
    <w:rsid w:val="006941F4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6F7CED"/>
    <w:rsid w:val="00713653"/>
    <w:rsid w:val="007156FE"/>
    <w:rsid w:val="00717EFA"/>
    <w:rsid w:val="00722215"/>
    <w:rsid w:val="007350F1"/>
    <w:rsid w:val="00753E9B"/>
    <w:rsid w:val="00755238"/>
    <w:rsid w:val="007704A4"/>
    <w:rsid w:val="0077269D"/>
    <w:rsid w:val="00776565"/>
    <w:rsid w:val="007769A7"/>
    <w:rsid w:val="00782549"/>
    <w:rsid w:val="00785240"/>
    <w:rsid w:val="00785415"/>
    <w:rsid w:val="007A3599"/>
    <w:rsid w:val="007B34FE"/>
    <w:rsid w:val="007B79C9"/>
    <w:rsid w:val="007C2547"/>
    <w:rsid w:val="007C660F"/>
    <w:rsid w:val="007C679B"/>
    <w:rsid w:val="007D0A66"/>
    <w:rsid w:val="007D7B9B"/>
    <w:rsid w:val="007F0BB6"/>
    <w:rsid w:val="00806772"/>
    <w:rsid w:val="008075EF"/>
    <w:rsid w:val="008160E7"/>
    <w:rsid w:val="008245DE"/>
    <w:rsid w:val="00836C32"/>
    <w:rsid w:val="00851F79"/>
    <w:rsid w:val="00852627"/>
    <w:rsid w:val="008534A5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32551"/>
    <w:rsid w:val="00942B6C"/>
    <w:rsid w:val="00952458"/>
    <w:rsid w:val="00976240"/>
    <w:rsid w:val="00980159"/>
    <w:rsid w:val="00987254"/>
    <w:rsid w:val="00993737"/>
    <w:rsid w:val="009C3CE1"/>
    <w:rsid w:val="009F5282"/>
    <w:rsid w:val="00A00420"/>
    <w:rsid w:val="00A21442"/>
    <w:rsid w:val="00A32DDF"/>
    <w:rsid w:val="00A44664"/>
    <w:rsid w:val="00A449FE"/>
    <w:rsid w:val="00A45C5B"/>
    <w:rsid w:val="00A54E9C"/>
    <w:rsid w:val="00A62404"/>
    <w:rsid w:val="00A7165B"/>
    <w:rsid w:val="00A7218D"/>
    <w:rsid w:val="00A91B1A"/>
    <w:rsid w:val="00A9565C"/>
    <w:rsid w:val="00A968E6"/>
    <w:rsid w:val="00AA2DD4"/>
    <w:rsid w:val="00AB0F0D"/>
    <w:rsid w:val="00AB25F8"/>
    <w:rsid w:val="00AD0796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BF4A42"/>
    <w:rsid w:val="00C01C29"/>
    <w:rsid w:val="00C17104"/>
    <w:rsid w:val="00C17B16"/>
    <w:rsid w:val="00C20B26"/>
    <w:rsid w:val="00C227DF"/>
    <w:rsid w:val="00C31FEF"/>
    <w:rsid w:val="00C33424"/>
    <w:rsid w:val="00C341B3"/>
    <w:rsid w:val="00C41F7D"/>
    <w:rsid w:val="00C50898"/>
    <w:rsid w:val="00C51100"/>
    <w:rsid w:val="00C54265"/>
    <w:rsid w:val="00C638EB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3549"/>
    <w:rsid w:val="00CF40BA"/>
    <w:rsid w:val="00D03DFA"/>
    <w:rsid w:val="00D1083C"/>
    <w:rsid w:val="00D23CAC"/>
    <w:rsid w:val="00D40650"/>
    <w:rsid w:val="00D41D14"/>
    <w:rsid w:val="00D464F6"/>
    <w:rsid w:val="00D4669A"/>
    <w:rsid w:val="00D46BBD"/>
    <w:rsid w:val="00D47932"/>
    <w:rsid w:val="00D531D1"/>
    <w:rsid w:val="00D544EF"/>
    <w:rsid w:val="00D565D1"/>
    <w:rsid w:val="00D6143D"/>
    <w:rsid w:val="00D82372"/>
    <w:rsid w:val="00D82EEA"/>
    <w:rsid w:val="00D90E24"/>
    <w:rsid w:val="00D9143F"/>
    <w:rsid w:val="00D918E8"/>
    <w:rsid w:val="00D93C81"/>
    <w:rsid w:val="00DA09FE"/>
    <w:rsid w:val="00DA5AA1"/>
    <w:rsid w:val="00DA6AD3"/>
    <w:rsid w:val="00DB2EA0"/>
    <w:rsid w:val="00DD095A"/>
    <w:rsid w:val="00DD2CBA"/>
    <w:rsid w:val="00DD722C"/>
    <w:rsid w:val="00DE3297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97FFE"/>
    <w:rsid w:val="00EA1337"/>
    <w:rsid w:val="00EA3496"/>
    <w:rsid w:val="00EB3533"/>
    <w:rsid w:val="00EC3E64"/>
    <w:rsid w:val="00EC5908"/>
    <w:rsid w:val="00EC758B"/>
    <w:rsid w:val="00ED4E0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B39CE"/>
    <w:rsid w:val="00FC458F"/>
    <w:rsid w:val="00FC6BDD"/>
    <w:rsid w:val="00FE06C6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4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168</Words>
  <Characters>1010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2025-12-05T08:20:00Z</cp:lastPrinted>
  <dcterms:created xsi:type="dcterms:W3CDTF">2026-05-28T07:45:00Z</dcterms:created>
  <dcterms:modified xsi:type="dcterms:W3CDTF">2026-05-28T07:45:00Z</dcterms:modified>
</cp:coreProperties>
</file>