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31A" w:rsidRPr="004E57ED" w:rsidRDefault="000A031A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4E57ED">
        <w:rPr>
          <w:rFonts w:ascii="Arial" w:hAnsi="Arial" w:cs="Arial"/>
          <w:b/>
          <w:bCs/>
          <w:color w:val="FF0000"/>
        </w:rPr>
        <w:t>KOMUNIKAT ORGANIZACYJNY</w:t>
      </w:r>
    </w:p>
    <w:p w:rsidR="000A031A" w:rsidRDefault="000A031A" w:rsidP="0063573D">
      <w:pPr>
        <w:pStyle w:val="NormalWeb"/>
        <w:spacing w:before="0" w:beforeAutospacing="0" w:after="0" w:afterAutospacing="0"/>
        <w:jc w:val="center"/>
      </w:pPr>
    </w:p>
    <w:p w:rsidR="000A031A" w:rsidRDefault="000A031A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FINAŁ REJONU</w:t>
      </w:r>
      <w:r>
        <w:rPr>
          <w:rFonts w:ascii="Arial" w:hAnsi="Arial" w:cs="Arial"/>
          <w:b/>
          <w:bCs/>
          <w:color w:val="3366FF"/>
        </w:rPr>
        <w:t xml:space="preserve"> KALISZ W PIŁCE RĘCZNEJ CHŁOPCÓW</w:t>
      </w:r>
    </w:p>
    <w:p w:rsidR="000A031A" w:rsidRPr="00540A41" w:rsidRDefault="000A031A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 DZIECI</w:t>
      </w:r>
    </w:p>
    <w:p w:rsidR="000A031A" w:rsidRPr="008A4F80" w:rsidRDefault="000A031A" w:rsidP="0063573D">
      <w:pPr>
        <w:rPr>
          <w:sz w:val="10"/>
          <w:szCs w:val="10"/>
        </w:rPr>
      </w:pPr>
    </w:p>
    <w:p w:rsidR="000A031A" w:rsidRDefault="000A031A" w:rsidP="0063573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2025/2026</w:t>
      </w:r>
    </w:p>
    <w:p w:rsidR="000A031A" w:rsidRDefault="000A031A" w:rsidP="0063573D">
      <w:pPr>
        <w:spacing w:after="240"/>
      </w:pP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 12 lutego 2026r godz. 9.30</w:t>
      </w:r>
    </w:p>
    <w:p w:rsidR="000A031A" w:rsidRDefault="000A031A" w:rsidP="0063573D"/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Szkoły Podstawowej Nr 11 w Ostrowie Wlkp. ul. Batorego 2</w:t>
      </w:r>
    </w:p>
    <w:p w:rsidR="000A031A" w:rsidRDefault="000A031A" w:rsidP="0063573D">
      <w:pPr>
        <w:spacing w:after="240"/>
      </w:pP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UCZESTNICY: w zawodach rejonowych startują najlepsze szkoły z powiatów </w:t>
      </w: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+ I i II zespół z powiatu ostrowskiego</w:t>
      </w: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Zgłoszenia należy dokonać przez system SRS i do koordynatora rejonu w celu w celu potwierdzenia udziału do dnia 11.02.2026r</w:t>
      </w: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Zawody przeprowadzone zostaną zgodnie z regulaminem XXVII IGRZYSK DZIECI  na rok </w:t>
      </w: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szkolny 2025/2026.</w:t>
      </w: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0A031A" w:rsidRPr="008075EF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A031A" w:rsidRDefault="000A031A" w:rsidP="0063573D">
      <w:pPr>
        <w:pStyle w:val="NormalWeb"/>
        <w:spacing w:before="0" w:beforeAutospacing="0" w:after="0" w:afterAutospacing="0"/>
        <w:ind w:left="284"/>
        <w:jc w:val="both"/>
      </w:pPr>
    </w:p>
    <w:sectPr w:rsidR="000A031A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31A" w:rsidRDefault="000A031A">
      <w:r>
        <w:separator/>
      </w:r>
    </w:p>
  </w:endnote>
  <w:endnote w:type="continuationSeparator" w:id="0">
    <w:p w:rsidR="000A031A" w:rsidRDefault="000A0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1A" w:rsidRDefault="000A03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1A" w:rsidRDefault="000A031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0A031A" w:rsidRDefault="000A031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0A031A" w:rsidRDefault="000A031A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0A031A" w:rsidRDefault="000A031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0A031A" w:rsidRDefault="000A031A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0A031A" w:rsidRDefault="000A031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0A031A" w:rsidRDefault="000A031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0A031A" w:rsidRDefault="000A031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0A031A" w:rsidRPr="00A00420" w:rsidRDefault="000A031A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1A" w:rsidRDefault="000A03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31A" w:rsidRDefault="000A031A">
      <w:r>
        <w:separator/>
      </w:r>
    </w:p>
  </w:footnote>
  <w:footnote w:type="continuationSeparator" w:id="0">
    <w:p w:rsidR="000A031A" w:rsidRDefault="000A0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1A" w:rsidRDefault="000A03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1A" w:rsidRPr="00A00420" w:rsidRDefault="000A031A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0A031A" w:rsidRPr="00A00420" w:rsidRDefault="000A031A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0A031A" w:rsidRPr="0019313F" w:rsidRDefault="000A031A">
    <w:pPr>
      <w:pStyle w:val="BodyText"/>
      <w:jc w:val="left"/>
      <w:rPr>
        <w:spacing w:val="20"/>
        <w:sz w:val="12"/>
        <w:szCs w:val="10"/>
      </w:rPr>
    </w:pPr>
  </w:p>
  <w:p w:rsidR="000A031A" w:rsidRDefault="000A031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0A031A" w:rsidRDefault="000A031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0A031A" w:rsidRDefault="000A031A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0A031A" w:rsidRDefault="000A031A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0A031A" w:rsidRDefault="000A031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0A031A" w:rsidRDefault="000A031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0A031A" w:rsidRDefault="000A031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0A031A" w:rsidRDefault="000A031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0A031A" w:rsidRDefault="000A031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0A031A" w:rsidRDefault="000A031A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31A" w:rsidRDefault="000A03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66F0"/>
    <w:rsid w:val="0009041F"/>
    <w:rsid w:val="000A031A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101573"/>
    <w:rsid w:val="00130EE1"/>
    <w:rsid w:val="0014597A"/>
    <w:rsid w:val="001500A4"/>
    <w:rsid w:val="00161229"/>
    <w:rsid w:val="0017356F"/>
    <w:rsid w:val="0017522A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1B1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6D20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43670"/>
    <w:rsid w:val="00452960"/>
    <w:rsid w:val="00465A4A"/>
    <w:rsid w:val="00467974"/>
    <w:rsid w:val="004817F5"/>
    <w:rsid w:val="00482326"/>
    <w:rsid w:val="00485D16"/>
    <w:rsid w:val="00492993"/>
    <w:rsid w:val="004E10DF"/>
    <w:rsid w:val="004E554A"/>
    <w:rsid w:val="004E57ED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53B9"/>
    <w:rsid w:val="00574CC3"/>
    <w:rsid w:val="005755D8"/>
    <w:rsid w:val="00590EEC"/>
    <w:rsid w:val="005B46AA"/>
    <w:rsid w:val="005B59AA"/>
    <w:rsid w:val="005C4158"/>
    <w:rsid w:val="005C5A8A"/>
    <w:rsid w:val="005E3D53"/>
    <w:rsid w:val="005E4391"/>
    <w:rsid w:val="005E7EA2"/>
    <w:rsid w:val="0063573D"/>
    <w:rsid w:val="006435D0"/>
    <w:rsid w:val="00662504"/>
    <w:rsid w:val="0066535B"/>
    <w:rsid w:val="00677A24"/>
    <w:rsid w:val="00681C0F"/>
    <w:rsid w:val="00682670"/>
    <w:rsid w:val="006A328B"/>
    <w:rsid w:val="006A348C"/>
    <w:rsid w:val="006B20F8"/>
    <w:rsid w:val="006B7615"/>
    <w:rsid w:val="006C2E8E"/>
    <w:rsid w:val="006C6139"/>
    <w:rsid w:val="006D0AF1"/>
    <w:rsid w:val="006D4D99"/>
    <w:rsid w:val="006D7BB4"/>
    <w:rsid w:val="006F6876"/>
    <w:rsid w:val="00713653"/>
    <w:rsid w:val="007156FE"/>
    <w:rsid w:val="00717EFA"/>
    <w:rsid w:val="00722215"/>
    <w:rsid w:val="00752316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078E5"/>
    <w:rsid w:val="008160E7"/>
    <w:rsid w:val="00832B35"/>
    <w:rsid w:val="00836C32"/>
    <w:rsid w:val="00851F79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5B53"/>
    <w:rsid w:val="0090621C"/>
    <w:rsid w:val="00916EB6"/>
    <w:rsid w:val="0092533D"/>
    <w:rsid w:val="00942B6C"/>
    <w:rsid w:val="00987254"/>
    <w:rsid w:val="00993737"/>
    <w:rsid w:val="009C0A9B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18C8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0A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0A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C0A9B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7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128</Words>
  <Characters>771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2022-09-21T11:56:00Z</cp:lastPrinted>
  <dcterms:created xsi:type="dcterms:W3CDTF">2026-02-02T11:53:00Z</dcterms:created>
  <dcterms:modified xsi:type="dcterms:W3CDTF">2026-02-02T11:53:00Z</dcterms:modified>
</cp:coreProperties>
</file>