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567" w:rsidRPr="004E57ED" w:rsidRDefault="00F20567" w:rsidP="0063573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</w:rPr>
      </w:pPr>
      <w:r w:rsidRPr="004E57ED">
        <w:rPr>
          <w:rFonts w:ascii="Arial" w:hAnsi="Arial" w:cs="Arial"/>
          <w:b/>
          <w:bCs/>
          <w:color w:val="FF0000"/>
        </w:rPr>
        <w:t>KOMUNIKAT ORGANIZACYJNY</w:t>
      </w:r>
    </w:p>
    <w:p w:rsidR="00F20567" w:rsidRDefault="00F20567" w:rsidP="0063573D">
      <w:pPr>
        <w:pStyle w:val="NormalWeb"/>
        <w:spacing w:before="0" w:beforeAutospacing="0" w:after="0" w:afterAutospacing="0"/>
        <w:jc w:val="center"/>
      </w:pPr>
    </w:p>
    <w:p w:rsidR="00F20567" w:rsidRDefault="00F20567" w:rsidP="0063573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3366FF"/>
        </w:rPr>
      </w:pPr>
      <w:r w:rsidRPr="00540A41">
        <w:rPr>
          <w:rFonts w:ascii="Arial" w:hAnsi="Arial" w:cs="Arial"/>
          <w:b/>
          <w:bCs/>
          <w:color w:val="3366FF"/>
        </w:rPr>
        <w:t>XXVII WIMS  FINAŁ REJONU</w:t>
      </w:r>
      <w:r>
        <w:rPr>
          <w:rFonts w:ascii="Arial" w:hAnsi="Arial" w:cs="Arial"/>
          <w:b/>
          <w:bCs/>
          <w:color w:val="3366FF"/>
        </w:rPr>
        <w:t xml:space="preserve"> KALISZ W PIŁCE RĘCZNEJ DZIEWCZĄT</w:t>
      </w:r>
    </w:p>
    <w:p w:rsidR="00F20567" w:rsidRPr="00540A41" w:rsidRDefault="00F20567" w:rsidP="0063573D">
      <w:pPr>
        <w:pStyle w:val="NormalWeb"/>
        <w:spacing w:before="0" w:beforeAutospacing="0" w:after="0" w:afterAutospacing="0"/>
        <w:jc w:val="center"/>
        <w:rPr>
          <w:color w:val="3366FF"/>
        </w:rPr>
      </w:pPr>
      <w:r w:rsidRPr="00540A41">
        <w:rPr>
          <w:rFonts w:ascii="Arial" w:hAnsi="Arial" w:cs="Arial"/>
          <w:b/>
          <w:bCs/>
          <w:color w:val="3366FF"/>
        </w:rPr>
        <w:t xml:space="preserve"> IGRZYSKA DZIECI</w:t>
      </w:r>
    </w:p>
    <w:p w:rsidR="00F20567" w:rsidRPr="008A4F80" w:rsidRDefault="00F20567" w:rsidP="0063573D">
      <w:pPr>
        <w:rPr>
          <w:sz w:val="10"/>
          <w:szCs w:val="10"/>
        </w:rPr>
      </w:pPr>
    </w:p>
    <w:p w:rsidR="00F20567" w:rsidRDefault="00F20567" w:rsidP="0063573D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ROK SZKOLNY 2025/2026</w:t>
      </w:r>
    </w:p>
    <w:p w:rsidR="00F20567" w:rsidRDefault="00F20567" w:rsidP="0063573D">
      <w:pPr>
        <w:spacing w:after="240"/>
      </w:pPr>
    </w:p>
    <w:p w:rsidR="00F20567" w:rsidRDefault="00F20567" w:rsidP="0063573D">
      <w:pPr>
        <w:pStyle w:val="NormalWeb"/>
        <w:spacing w:before="0" w:beforeAutospacing="0" w:after="0" w:afterAutospacing="0"/>
        <w:ind w:left="284"/>
        <w:jc w:val="both"/>
      </w:pP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Termin</w:t>
      </w:r>
      <w:r>
        <w:rPr>
          <w:rFonts w:ascii="Arial" w:hAnsi="Arial" w:cs="Arial"/>
          <w:b/>
          <w:bCs/>
          <w:color w:val="000000"/>
          <w:sz w:val="22"/>
          <w:szCs w:val="22"/>
        </w:rPr>
        <w:t>:  12 lutego 2026r godz. 9.30</w:t>
      </w:r>
    </w:p>
    <w:p w:rsidR="00F20567" w:rsidRDefault="00F20567" w:rsidP="0063573D"/>
    <w:p w:rsidR="00F20567" w:rsidRDefault="00F20567" w:rsidP="0063573D">
      <w:pPr>
        <w:pStyle w:val="NormalWeb"/>
        <w:spacing w:before="0" w:beforeAutospacing="0" w:after="0" w:afterAutospacing="0"/>
        <w:ind w:left="284"/>
        <w:jc w:val="both"/>
      </w:pP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Miejsce</w:t>
      </w:r>
      <w:r>
        <w:rPr>
          <w:rFonts w:ascii="Arial" w:hAnsi="Arial" w:cs="Arial"/>
          <w:b/>
          <w:bCs/>
          <w:color w:val="000000"/>
          <w:sz w:val="22"/>
          <w:szCs w:val="22"/>
        </w:rPr>
        <w:t>: Hala Sportowa   „PROJEKT” Kępno ul. Sportowa 9</w:t>
      </w:r>
    </w:p>
    <w:p w:rsidR="00F20567" w:rsidRDefault="00F20567" w:rsidP="0063573D">
      <w:pPr>
        <w:spacing w:after="240"/>
      </w:pPr>
    </w:p>
    <w:p w:rsidR="00F20567" w:rsidRDefault="00F20567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UCZESTNICY: w zawodach rejonowych startują najlepsze szkoły z powiatów </w:t>
      </w:r>
    </w:p>
    <w:p w:rsidR="00F20567" w:rsidRDefault="00F20567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+ I i II zespół z powiatu kępińskiego</w:t>
      </w:r>
    </w:p>
    <w:p w:rsidR="00F20567" w:rsidRDefault="00F20567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20567" w:rsidRDefault="00F20567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20567" w:rsidRDefault="00F20567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Zgłoszenia należy dokonać przez system SRS i do koordynatora rejonu w celu w celu potwierdzenia udziału do dnia 11.02.2026r</w:t>
      </w:r>
    </w:p>
    <w:p w:rsidR="00F20567" w:rsidRDefault="00F20567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20567" w:rsidRDefault="00F20567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Zawody przeprowadzone zostaną zgodnie z regulaminem XXVII IGRZYSK DZIECI  na rok </w:t>
      </w:r>
    </w:p>
    <w:p w:rsidR="00F20567" w:rsidRDefault="00F20567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szkolny 2025/2026.</w:t>
      </w:r>
    </w:p>
    <w:p w:rsidR="00F20567" w:rsidRDefault="00F20567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20567" w:rsidRDefault="00F20567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20567" w:rsidRDefault="00F20567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          </w:t>
      </w:r>
    </w:p>
    <w:p w:rsidR="00F20567" w:rsidRDefault="00F20567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20567" w:rsidRDefault="00F20567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Koordynator Rejonu Kalisz </w:t>
      </w:r>
    </w:p>
    <w:p w:rsidR="00F20567" w:rsidRDefault="00F20567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</w:t>
      </w:r>
    </w:p>
    <w:p w:rsidR="00F20567" w:rsidRPr="008075EF" w:rsidRDefault="00F20567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 w:rsidRPr="008075EF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                                                                            Mirosław Dębowski</w:t>
      </w:r>
    </w:p>
    <w:p w:rsidR="00F20567" w:rsidRDefault="00F20567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20567" w:rsidRDefault="00F20567" w:rsidP="0063573D">
      <w:pPr>
        <w:pStyle w:val="NormalWeb"/>
        <w:spacing w:before="0" w:beforeAutospacing="0" w:after="0" w:afterAutospacing="0"/>
        <w:ind w:left="284"/>
        <w:jc w:val="both"/>
      </w:pPr>
    </w:p>
    <w:sectPr w:rsidR="00F20567" w:rsidSect="00DD2C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567" w:rsidRDefault="00F20567">
      <w:r>
        <w:separator/>
      </w:r>
    </w:p>
  </w:endnote>
  <w:endnote w:type="continuationSeparator" w:id="0">
    <w:p w:rsidR="00F20567" w:rsidRDefault="00F20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567" w:rsidRDefault="00F2056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567" w:rsidRDefault="00F20567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PROJEKT WSPÓŁFINANSOWANY PRZEZ:</w:t>
    </w:r>
  </w:p>
  <w:p w:rsidR="00F20567" w:rsidRDefault="00F20567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7" o:spid="_x0000_s2051" type="#_x0000_t202" style="position:absolute;left:0;text-align:left;margin-left:240.9pt;margin-top:3.95pt;width:205.5pt;height:71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" stroked="f" strokeweight=".5pt">
          <v:textbox>
            <w:txbxContent>
              <w:p w:rsidR="00F20567" w:rsidRDefault="00F20567"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8" o:spid="_x0000_i1035" type="#_x0000_t75" style="width:158.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</w:p>
  <w:p w:rsidR="00F20567" w:rsidRDefault="00F20567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 id="Pole tekstowe 2" o:spid="_x0000_s2052" type="#_x0000_t202" style="position:absolute;left:0;text-align:left;margin-left:74.4pt;margin-top:.45pt;width:162.75pt;height:5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AXX1EhMgIAAFsEAAAOAAAAAAAAAAAAAAAA&#10;AC4CAABkcnMvZTJvRG9jLnhtbFBLAQItABQABgAIAAAAIQB7GWa54AAAAAgBAAAPAAAAAAAAAAAA&#10;AAAAAIwEAABkcnMvZG93bnJldi54bWxQSwUGAAAAAAQABADzAAAAmQUAAAAA&#10;" stroked="f" strokeweight=".5pt">
          <v:textbox>
            <w:txbxContent>
              <w:p w:rsidR="00F20567" w:rsidRDefault="00F20567">
                <w:r>
                  <w:rPr>
                    <w:noProof/>
                  </w:rPr>
                  <w:pict>
                    <v:shape id="Obraz 1" o:spid="_x0000_i1036" type="#_x0000_t75" style="width:127.8pt;height:48.6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</w:p>
  <w:p w:rsidR="00F20567" w:rsidRDefault="00F20567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F20567" w:rsidRDefault="00F20567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F20567" w:rsidRDefault="00F20567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F20567" w:rsidRPr="00A00420" w:rsidRDefault="00F20567" w:rsidP="008A2D3E">
    <w:pPr>
      <w:pStyle w:val="Footer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567" w:rsidRDefault="00F205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567" w:rsidRDefault="00F20567">
      <w:r>
        <w:separator/>
      </w:r>
    </w:p>
  </w:footnote>
  <w:footnote w:type="continuationSeparator" w:id="0">
    <w:p w:rsidR="00F20567" w:rsidRDefault="00F205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567" w:rsidRDefault="00F2056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567" w:rsidRPr="00A00420" w:rsidRDefault="00F20567">
    <w:pPr>
      <w:pStyle w:val="BodyText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XX</w:t>
    </w:r>
    <w:r>
      <w:rPr>
        <w:rFonts w:ascii="Arial" w:hAnsi="Arial" w:cs="Arial"/>
        <w:spacing w:val="20"/>
        <w:sz w:val="24"/>
      </w:rPr>
      <w:t>VII</w:t>
    </w:r>
    <w:r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:rsidR="00F20567" w:rsidRPr="00A00420" w:rsidRDefault="00F20567">
    <w:pPr>
      <w:pStyle w:val="BodyText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202</w:t>
    </w:r>
    <w:r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/202</w:t>
    </w:r>
    <w:r>
      <w:rPr>
        <w:rFonts w:ascii="Arial" w:hAnsi="Arial" w:cs="Arial"/>
        <w:spacing w:val="20"/>
        <w:sz w:val="24"/>
      </w:rPr>
      <w:t>6</w:t>
    </w:r>
  </w:p>
  <w:p w:rsidR="00F20567" w:rsidRPr="0019313F" w:rsidRDefault="00F20567">
    <w:pPr>
      <w:pStyle w:val="BodyText"/>
      <w:jc w:val="left"/>
      <w:rPr>
        <w:spacing w:val="20"/>
        <w:sz w:val="12"/>
        <w:szCs w:val="10"/>
      </w:rPr>
    </w:pPr>
  </w:p>
  <w:p w:rsidR="00F20567" w:rsidRDefault="00F20567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:rsidR="00F20567" w:rsidRDefault="00F20567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0" o:spid="_x0000_s2049" type="#_x0000_t202" style="position:absolute;left:0;text-align:left;margin-left:243.15pt;margin-top:8.85pt;width:214.5pt;height:7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" stroked="f" strokeweight=".5pt">
          <v:textbox>
            <w:txbxContent>
              <w:p w:rsidR="00F20567" w:rsidRDefault="00F20567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5" o:spid="_x0000_i1029" type="#_x0000_t75" style="width:17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Pole tekstowe 9" o:spid="_x0000_s2050" type="#_x0000_t202" style="position:absolute;left:0;text-align:left;margin-left:24.15pt;margin-top:.6pt;width:213pt;height:86.2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" stroked="f" strokeweight=".5pt">
          <v:textbox>
            <w:txbxContent>
              <w:p w:rsidR="00F20567" w:rsidRDefault="00F20567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 id="Obraz 4" o:spid="_x0000_i1030" type="#_x0000_t75" style="width:197.4pt;height:73.2pt;visibility:visible">
                      <v:imagedata r:id="rId2" o:title=""/>
                    </v:shape>
                  </w:pict>
                </w:r>
              </w:p>
            </w:txbxContent>
          </v:textbox>
          <w10:wrap anchorx="margin"/>
        </v:shape>
      </w:pict>
    </w:r>
  </w:p>
  <w:p w:rsidR="00F20567" w:rsidRDefault="00F20567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F20567" w:rsidRDefault="00F20567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F20567" w:rsidRDefault="00F20567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F20567" w:rsidRDefault="00F20567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F20567" w:rsidRDefault="00F20567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F20567" w:rsidRDefault="00F20567" w:rsidP="0019313F">
    <w:pPr>
      <w:pStyle w:val="Footer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567" w:rsidRDefault="00F2056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1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6">
    <w:nsid w:val="0D8436ED"/>
    <w:multiLevelType w:val="hybridMultilevel"/>
    <w:tmpl w:val="378A2208"/>
    <w:lvl w:ilvl="0" w:tplc="CA38480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>
    <w:nsid w:val="139E5782"/>
    <w:multiLevelType w:val="hybridMultilevel"/>
    <w:tmpl w:val="B30EB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6000B"/>
    <w:multiLevelType w:val="hybridMultilevel"/>
    <w:tmpl w:val="86A86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19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2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23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6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42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36"/>
  </w:num>
  <w:num w:numId="3">
    <w:abstractNumId w:val="40"/>
  </w:num>
  <w:num w:numId="4">
    <w:abstractNumId w:val="3"/>
  </w:num>
  <w:num w:numId="5">
    <w:abstractNumId w:val="22"/>
  </w:num>
  <w:num w:numId="6">
    <w:abstractNumId w:val="18"/>
  </w:num>
  <w:num w:numId="7">
    <w:abstractNumId w:val="10"/>
  </w:num>
  <w:num w:numId="8">
    <w:abstractNumId w:val="38"/>
  </w:num>
  <w:num w:numId="9">
    <w:abstractNumId w:val="1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"/>
  </w:num>
  <w:num w:numId="16">
    <w:abstractNumId w:val="4"/>
  </w:num>
  <w:num w:numId="17">
    <w:abstractNumId w:val="21"/>
  </w:num>
  <w:num w:numId="18">
    <w:abstractNumId w:val="20"/>
  </w:num>
  <w:num w:numId="19">
    <w:abstractNumId w:val="26"/>
  </w:num>
  <w:num w:numId="20">
    <w:abstractNumId w:val="24"/>
  </w:num>
  <w:num w:numId="21">
    <w:abstractNumId w:val="14"/>
  </w:num>
  <w:num w:numId="22">
    <w:abstractNumId w:val="35"/>
  </w:num>
  <w:num w:numId="23">
    <w:abstractNumId w:val="23"/>
  </w:num>
  <w:num w:numId="24">
    <w:abstractNumId w:val="28"/>
  </w:num>
  <w:num w:numId="25">
    <w:abstractNumId w:val="27"/>
  </w:num>
  <w:num w:numId="26">
    <w:abstractNumId w:val="15"/>
  </w:num>
  <w:num w:numId="27">
    <w:abstractNumId w:val="12"/>
  </w:num>
  <w:num w:numId="28">
    <w:abstractNumId w:val="2"/>
  </w:num>
  <w:num w:numId="29">
    <w:abstractNumId w:val="30"/>
  </w:num>
  <w:num w:numId="30">
    <w:abstractNumId w:val="37"/>
  </w:num>
  <w:num w:numId="31">
    <w:abstractNumId w:val="9"/>
  </w:num>
  <w:num w:numId="32">
    <w:abstractNumId w:val="17"/>
  </w:num>
  <w:num w:numId="3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32"/>
  </w:num>
  <w:num w:numId="36">
    <w:abstractNumId w:val="33"/>
  </w:num>
  <w:num w:numId="37">
    <w:abstractNumId w:val="31"/>
  </w:num>
  <w:num w:numId="38">
    <w:abstractNumId w:val="41"/>
  </w:num>
  <w:num w:numId="39">
    <w:abstractNumId w:val="16"/>
  </w:num>
  <w:num w:numId="40">
    <w:abstractNumId w:val="11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AF1"/>
    <w:rsid w:val="00007E37"/>
    <w:rsid w:val="00010C4A"/>
    <w:rsid w:val="00013630"/>
    <w:rsid w:val="000352AC"/>
    <w:rsid w:val="00037AC2"/>
    <w:rsid w:val="000438DE"/>
    <w:rsid w:val="00046255"/>
    <w:rsid w:val="000467B3"/>
    <w:rsid w:val="00050C00"/>
    <w:rsid w:val="00060855"/>
    <w:rsid w:val="0007308D"/>
    <w:rsid w:val="00077C48"/>
    <w:rsid w:val="000866F0"/>
    <w:rsid w:val="0009041F"/>
    <w:rsid w:val="000A783E"/>
    <w:rsid w:val="000B318A"/>
    <w:rsid w:val="000B54F6"/>
    <w:rsid w:val="000B5C65"/>
    <w:rsid w:val="000C4D1A"/>
    <w:rsid w:val="000D29F3"/>
    <w:rsid w:val="000D3102"/>
    <w:rsid w:val="000D4A4A"/>
    <w:rsid w:val="000E7610"/>
    <w:rsid w:val="00101573"/>
    <w:rsid w:val="00130EE1"/>
    <w:rsid w:val="0014597A"/>
    <w:rsid w:val="001500A4"/>
    <w:rsid w:val="00161229"/>
    <w:rsid w:val="0017356F"/>
    <w:rsid w:val="0017522A"/>
    <w:rsid w:val="00192270"/>
    <w:rsid w:val="0019313F"/>
    <w:rsid w:val="00197C32"/>
    <w:rsid w:val="001A2E47"/>
    <w:rsid w:val="001A4245"/>
    <w:rsid w:val="001B6B8D"/>
    <w:rsid w:val="001C562E"/>
    <w:rsid w:val="001E0CB6"/>
    <w:rsid w:val="001E3F10"/>
    <w:rsid w:val="001F2EF0"/>
    <w:rsid w:val="001F3CF8"/>
    <w:rsid w:val="002216D8"/>
    <w:rsid w:val="00225789"/>
    <w:rsid w:val="0023126D"/>
    <w:rsid w:val="002314F2"/>
    <w:rsid w:val="0024397F"/>
    <w:rsid w:val="00253026"/>
    <w:rsid w:val="002538AB"/>
    <w:rsid w:val="00285212"/>
    <w:rsid w:val="00290469"/>
    <w:rsid w:val="002A2446"/>
    <w:rsid w:val="002B71B1"/>
    <w:rsid w:val="002B7925"/>
    <w:rsid w:val="002C6077"/>
    <w:rsid w:val="002D3FE3"/>
    <w:rsid w:val="002F6425"/>
    <w:rsid w:val="00301AAB"/>
    <w:rsid w:val="00306473"/>
    <w:rsid w:val="00322B0F"/>
    <w:rsid w:val="003371B0"/>
    <w:rsid w:val="00345797"/>
    <w:rsid w:val="00345C7B"/>
    <w:rsid w:val="00351CB0"/>
    <w:rsid w:val="003538AA"/>
    <w:rsid w:val="00364205"/>
    <w:rsid w:val="003724C9"/>
    <w:rsid w:val="00380657"/>
    <w:rsid w:val="00385E9C"/>
    <w:rsid w:val="003907F3"/>
    <w:rsid w:val="00395CCF"/>
    <w:rsid w:val="003A2563"/>
    <w:rsid w:val="003A4C43"/>
    <w:rsid w:val="003B51AB"/>
    <w:rsid w:val="003C6D20"/>
    <w:rsid w:val="003C75AE"/>
    <w:rsid w:val="003D2DDF"/>
    <w:rsid w:val="003F0A39"/>
    <w:rsid w:val="003F3E93"/>
    <w:rsid w:val="00400BA0"/>
    <w:rsid w:val="00405D3B"/>
    <w:rsid w:val="00425D81"/>
    <w:rsid w:val="00427083"/>
    <w:rsid w:val="00431346"/>
    <w:rsid w:val="004403D6"/>
    <w:rsid w:val="00443670"/>
    <w:rsid w:val="00452960"/>
    <w:rsid w:val="00465A4A"/>
    <w:rsid w:val="00467974"/>
    <w:rsid w:val="004817F5"/>
    <w:rsid w:val="00482326"/>
    <w:rsid w:val="00485D16"/>
    <w:rsid w:val="00492993"/>
    <w:rsid w:val="004E10DF"/>
    <w:rsid w:val="004E554A"/>
    <w:rsid w:val="004E57ED"/>
    <w:rsid w:val="004F3E6C"/>
    <w:rsid w:val="005039C4"/>
    <w:rsid w:val="00516757"/>
    <w:rsid w:val="00517E39"/>
    <w:rsid w:val="0052578C"/>
    <w:rsid w:val="005310A8"/>
    <w:rsid w:val="00537477"/>
    <w:rsid w:val="00540A41"/>
    <w:rsid w:val="0055266D"/>
    <w:rsid w:val="005653B9"/>
    <w:rsid w:val="00574CC3"/>
    <w:rsid w:val="005755D8"/>
    <w:rsid w:val="00590EEC"/>
    <w:rsid w:val="005B46AA"/>
    <w:rsid w:val="005B59AA"/>
    <w:rsid w:val="005C4158"/>
    <w:rsid w:val="005C5A8A"/>
    <w:rsid w:val="005E3D53"/>
    <w:rsid w:val="005E4391"/>
    <w:rsid w:val="005E7EA2"/>
    <w:rsid w:val="0063573D"/>
    <w:rsid w:val="006435D0"/>
    <w:rsid w:val="00662504"/>
    <w:rsid w:val="0066535B"/>
    <w:rsid w:val="00677A24"/>
    <w:rsid w:val="00681C0F"/>
    <w:rsid w:val="00682670"/>
    <w:rsid w:val="006A328B"/>
    <w:rsid w:val="006A348C"/>
    <w:rsid w:val="006B20F8"/>
    <w:rsid w:val="006B7615"/>
    <w:rsid w:val="006C2E8E"/>
    <w:rsid w:val="006C6139"/>
    <w:rsid w:val="006D0AF1"/>
    <w:rsid w:val="006D4D99"/>
    <w:rsid w:val="006D7BB4"/>
    <w:rsid w:val="006F6876"/>
    <w:rsid w:val="00713653"/>
    <w:rsid w:val="007156FE"/>
    <w:rsid w:val="00717EFA"/>
    <w:rsid w:val="00722215"/>
    <w:rsid w:val="00752316"/>
    <w:rsid w:val="00753E9B"/>
    <w:rsid w:val="00755238"/>
    <w:rsid w:val="007704A4"/>
    <w:rsid w:val="0077269D"/>
    <w:rsid w:val="00776565"/>
    <w:rsid w:val="007769A7"/>
    <w:rsid w:val="00785415"/>
    <w:rsid w:val="007A3599"/>
    <w:rsid w:val="007B34FE"/>
    <w:rsid w:val="007B79C9"/>
    <w:rsid w:val="007C2547"/>
    <w:rsid w:val="007C679B"/>
    <w:rsid w:val="007D0A66"/>
    <w:rsid w:val="007D7B9B"/>
    <w:rsid w:val="007F0BB6"/>
    <w:rsid w:val="00806772"/>
    <w:rsid w:val="008075EF"/>
    <w:rsid w:val="008078E5"/>
    <w:rsid w:val="008160E7"/>
    <w:rsid w:val="00832B35"/>
    <w:rsid w:val="00836C32"/>
    <w:rsid w:val="00851F79"/>
    <w:rsid w:val="00865298"/>
    <w:rsid w:val="00865C50"/>
    <w:rsid w:val="00874C36"/>
    <w:rsid w:val="00884532"/>
    <w:rsid w:val="008A0C78"/>
    <w:rsid w:val="008A23E4"/>
    <w:rsid w:val="008A2D3E"/>
    <w:rsid w:val="008A4AB8"/>
    <w:rsid w:val="008A4F80"/>
    <w:rsid w:val="008A7ADA"/>
    <w:rsid w:val="008B40FE"/>
    <w:rsid w:val="008C282C"/>
    <w:rsid w:val="008C5F06"/>
    <w:rsid w:val="008D0D9D"/>
    <w:rsid w:val="008E4FBF"/>
    <w:rsid w:val="008E6B35"/>
    <w:rsid w:val="008F06B8"/>
    <w:rsid w:val="00905B53"/>
    <w:rsid w:val="0090621C"/>
    <w:rsid w:val="00916EB6"/>
    <w:rsid w:val="0092533D"/>
    <w:rsid w:val="00942B6C"/>
    <w:rsid w:val="00987254"/>
    <w:rsid w:val="00993737"/>
    <w:rsid w:val="009C0A9B"/>
    <w:rsid w:val="009C3CE1"/>
    <w:rsid w:val="009F5282"/>
    <w:rsid w:val="00A00420"/>
    <w:rsid w:val="00A21442"/>
    <w:rsid w:val="00A32DDF"/>
    <w:rsid w:val="00A44664"/>
    <w:rsid w:val="00A449FE"/>
    <w:rsid w:val="00A54E9C"/>
    <w:rsid w:val="00A62404"/>
    <w:rsid w:val="00A7165B"/>
    <w:rsid w:val="00A7218D"/>
    <w:rsid w:val="00A91B1A"/>
    <w:rsid w:val="00A9565C"/>
    <w:rsid w:val="00AA2DD4"/>
    <w:rsid w:val="00AB0F0D"/>
    <w:rsid w:val="00AB25F8"/>
    <w:rsid w:val="00AD3F8E"/>
    <w:rsid w:val="00AF18C8"/>
    <w:rsid w:val="00AF23BD"/>
    <w:rsid w:val="00B0514F"/>
    <w:rsid w:val="00B0705E"/>
    <w:rsid w:val="00B25CFD"/>
    <w:rsid w:val="00B33010"/>
    <w:rsid w:val="00B41889"/>
    <w:rsid w:val="00B4259B"/>
    <w:rsid w:val="00B4528B"/>
    <w:rsid w:val="00B7549C"/>
    <w:rsid w:val="00B83702"/>
    <w:rsid w:val="00B846F1"/>
    <w:rsid w:val="00BC20A4"/>
    <w:rsid w:val="00BD5668"/>
    <w:rsid w:val="00BE4C90"/>
    <w:rsid w:val="00BE5B1A"/>
    <w:rsid w:val="00BF2169"/>
    <w:rsid w:val="00C01C29"/>
    <w:rsid w:val="00C17104"/>
    <w:rsid w:val="00C17B16"/>
    <w:rsid w:val="00C227DF"/>
    <w:rsid w:val="00C31FEF"/>
    <w:rsid w:val="00C33424"/>
    <w:rsid w:val="00C341B3"/>
    <w:rsid w:val="00C50898"/>
    <w:rsid w:val="00C51100"/>
    <w:rsid w:val="00C54265"/>
    <w:rsid w:val="00C70874"/>
    <w:rsid w:val="00C73A52"/>
    <w:rsid w:val="00C90FA8"/>
    <w:rsid w:val="00C92654"/>
    <w:rsid w:val="00CA51E4"/>
    <w:rsid w:val="00CA6460"/>
    <w:rsid w:val="00CB5F99"/>
    <w:rsid w:val="00CD55C8"/>
    <w:rsid w:val="00CE0AE6"/>
    <w:rsid w:val="00CE2C68"/>
    <w:rsid w:val="00CF40BA"/>
    <w:rsid w:val="00D03DFA"/>
    <w:rsid w:val="00D1083C"/>
    <w:rsid w:val="00D41D14"/>
    <w:rsid w:val="00D464F6"/>
    <w:rsid w:val="00D4669A"/>
    <w:rsid w:val="00D46BBD"/>
    <w:rsid w:val="00D47932"/>
    <w:rsid w:val="00D544EF"/>
    <w:rsid w:val="00D565D1"/>
    <w:rsid w:val="00D6143D"/>
    <w:rsid w:val="00D82EEA"/>
    <w:rsid w:val="00D9143F"/>
    <w:rsid w:val="00D918E8"/>
    <w:rsid w:val="00DA09FE"/>
    <w:rsid w:val="00DB2EA0"/>
    <w:rsid w:val="00DD095A"/>
    <w:rsid w:val="00DD2CBA"/>
    <w:rsid w:val="00DE3A14"/>
    <w:rsid w:val="00DF14AA"/>
    <w:rsid w:val="00E07CB6"/>
    <w:rsid w:val="00E22DE5"/>
    <w:rsid w:val="00E30572"/>
    <w:rsid w:val="00E31B8E"/>
    <w:rsid w:val="00E42CF1"/>
    <w:rsid w:val="00E50533"/>
    <w:rsid w:val="00E53120"/>
    <w:rsid w:val="00E55D96"/>
    <w:rsid w:val="00E82FDD"/>
    <w:rsid w:val="00E87B43"/>
    <w:rsid w:val="00E927FE"/>
    <w:rsid w:val="00EA1337"/>
    <w:rsid w:val="00EA3496"/>
    <w:rsid w:val="00EB3533"/>
    <w:rsid w:val="00EC3E64"/>
    <w:rsid w:val="00EC5908"/>
    <w:rsid w:val="00EC758B"/>
    <w:rsid w:val="00EE0EAE"/>
    <w:rsid w:val="00EE1715"/>
    <w:rsid w:val="00EE2CE5"/>
    <w:rsid w:val="00EF187A"/>
    <w:rsid w:val="00EF28B7"/>
    <w:rsid w:val="00EF6047"/>
    <w:rsid w:val="00F06436"/>
    <w:rsid w:val="00F13E73"/>
    <w:rsid w:val="00F17417"/>
    <w:rsid w:val="00F202AA"/>
    <w:rsid w:val="00F20567"/>
    <w:rsid w:val="00F25308"/>
    <w:rsid w:val="00F44C15"/>
    <w:rsid w:val="00F52A18"/>
    <w:rsid w:val="00F53587"/>
    <w:rsid w:val="00F61313"/>
    <w:rsid w:val="00F737BA"/>
    <w:rsid w:val="00F8438E"/>
    <w:rsid w:val="00F943B3"/>
    <w:rsid w:val="00FA727A"/>
    <w:rsid w:val="00FB1E09"/>
    <w:rsid w:val="00FF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CF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5CFD"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5CFD"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25CFD"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25CFD"/>
    <w:pPr>
      <w:keepNext/>
      <w:outlineLvl w:val="5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C0A9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C0A9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F6876"/>
    <w:rPr>
      <w:rFonts w:ascii="Calibri Light" w:hAnsi="Calibri Light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51F79"/>
    <w:rPr>
      <w:rFonts w:ascii="Bookman Old Style" w:hAnsi="Bookman Old Style" w:cs="Times New Roman"/>
      <w:b/>
      <w:sz w:val="3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4397F"/>
    <w:rPr>
      <w:rFonts w:ascii="Comic Sans MS" w:hAnsi="Comic Sans MS" w:cs="Times New Roman"/>
      <w:b/>
      <w:bCs/>
      <w:color w:val="008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C0A9B"/>
    <w:rPr>
      <w:rFonts w:ascii="Calibri" w:hAnsi="Calibri" w:cs="Times New Roman"/>
      <w:b/>
      <w:bCs/>
    </w:rPr>
  </w:style>
  <w:style w:type="paragraph" w:styleId="Footer">
    <w:name w:val="footer"/>
    <w:basedOn w:val="Normal"/>
    <w:link w:val="FooterChar"/>
    <w:uiPriority w:val="99"/>
    <w:rsid w:val="00B25C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D4D99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B25CFD"/>
    <w:pPr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1F79"/>
    <w:rPr>
      <w:rFonts w:cs="Times New Roman"/>
      <w:b/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B25CFD"/>
    <w:rPr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01C29"/>
    <w:rPr>
      <w:rFonts w:cs="Times New Roman"/>
      <w:sz w:val="24"/>
    </w:rPr>
  </w:style>
  <w:style w:type="paragraph" w:customStyle="1" w:styleId="WW-Tekstpodstawowy2">
    <w:name w:val="WW-Tekst podstawowy 2"/>
    <w:basedOn w:val="Normal"/>
    <w:uiPriority w:val="99"/>
    <w:rsid w:val="00B25CFD"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uiPriority w:val="99"/>
    <w:locked/>
    <w:rsid w:val="00B25CFD"/>
    <w:rPr>
      <w:b/>
      <w:sz w:val="24"/>
      <w:lang w:val="pl-PL" w:eastAsia="pl-PL"/>
    </w:rPr>
  </w:style>
  <w:style w:type="character" w:customStyle="1" w:styleId="ZnakZnak3">
    <w:name w:val="Znak Znak3"/>
    <w:uiPriority w:val="99"/>
    <w:semiHidden/>
    <w:rsid w:val="00B25CFD"/>
    <w:rPr>
      <w:b/>
      <w:sz w:val="24"/>
      <w:lang w:val="pl-PL" w:eastAsia="pl-PL"/>
    </w:rPr>
  </w:style>
  <w:style w:type="character" w:customStyle="1" w:styleId="ZnakZnak2">
    <w:name w:val="Znak Znak2"/>
    <w:uiPriority w:val="99"/>
    <w:semiHidden/>
    <w:rsid w:val="00B25CFD"/>
    <w:rPr>
      <w:sz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B25CFD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24397F"/>
    <w:rPr>
      <w:rFonts w:cs="Times New Roman"/>
      <w:b/>
      <w:sz w:val="24"/>
    </w:rPr>
  </w:style>
  <w:style w:type="character" w:customStyle="1" w:styleId="ZnakZnak1">
    <w:name w:val="Znak Znak1"/>
    <w:uiPriority w:val="99"/>
    <w:rsid w:val="00B25CFD"/>
    <w:rPr>
      <w:b/>
      <w:sz w:val="24"/>
      <w:lang w:val="pl-PL" w:eastAsia="pl-PL"/>
    </w:rPr>
  </w:style>
  <w:style w:type="paragraph" w:styleId="NormalWeb">
    <w:name w:val="Normal (Web)"/>
    <w:basedOn w:val="Normal"/>
    <w:uiPriority w:val="99"/>
    <w:rsid w:val="00B25CF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B25CF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B25C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397F"/>
    <w:rPr>
      <w:rFonts w:cs="Times New Roman"/>
      <w:sz w:val="24"/>
    </w:rPr>
  </w:style>
  <w:style w:type="paragraph" w:styleId="BodyText3">
    <w:name w:val="Body Text 3"/>
    <w:basedOn w:val="Normal"/>
    <w:link w:val="BodyText3Char"/>
    <w:uiPriority w:val="99"/>
    <w:semiHidden/>
    <w:rsid w:val="00B25CFD"/>
    <w:pPr>
      <w:jc w:val="both"/>
    </w:pPr>
    <w:rPr>
      <w:rFonts w:ascii="Courier New" w:hAnsi="Courier New"/>
      <w:sz w:val="23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51F79"/>
    <w:rPr>
      <w:rFonts w:ascii="Courier New" w:hAnsi="Courier New" w:cs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2538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538AB"/>
    <w:rPr>
      <w:rFonts w:cs="Times New Roman"/>
    </w:rPr>
  </w:style>
  <w:style w:type="paragraph" w:customStyle="1" w:styleId="Akapitzlist1">
    <w:name w:val="Akapit z listą1"/>
    <w:basedOn w:val="Normal"/>
    <w:uiPriority w:val="99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4597A"/>
    <w:pPr>
      <w:ind w:left="720"/>
      <w:contextualSpacing/>
    </w:pPr>
  </w:style>
  <w:style w:type="paragraph" w:styleId="NoSpacing">
    <w:name w:val="No Spacing"/>
    <w:uiPriority w:val="99"/>
    <w:qFormat/>
    <w:rsid w:val="0014597A"/>
    <w:rPr>
      <w:rFonts w:ascii="Calibri" w:hAnsi="Calibri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DE3A1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E3A14"/>
    <w:rPr>
      <w:rFonts w:cs="Times New Roman"/>
      <w:sz w:val="24"/>
    </w:rPr>
  </w:style>
  <w:style w:type="character" w:styleId="Strong">
    <w:name w:val="Strong"/>
    <w:basedOn w:val="DefaultParagraphFont"/>
    <w:uiPriority w:val="99"/>
    <w:qFormat/>
    <w:rsid w:val="000352AC"/>
    <w:rPr>
      <w:rFonts w:cs="Times New Roman"/>
      <w:b/>
    </w:rPr>
  </w:style>
  <w:style w:type="character" w:customStyle="1" w:styleId="markedcontent">
    <w:name w:val="markedcontent"/>
    <w:uiPriority w:val="99"/>
    <w:rsid w:val="00874C36"/>
  </w:style>
  <w:style w:type="paragraph" w:styleId="HTMLPreformatted">
    <w:name w:val="HTML Preformatted"/>
    <w:basedOn w:val="Normal"/>
    <w:link w:val="HTMLPreformattedChar"/>
    <w:uiPriority w:val="99"/>
    <w:semiHidden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51F79"/>
    <w:rPr>
      <w:rFonts w:ascii="Courier New" w:hAnsi="Courier New" w:cs="Courier New"/>
      <w:spacing w:val="-5"/>
    </w:rPr>
  </w:style>
  <w:style w:type="paragraph" w:customStyle="1" w:styleId="Akapitzlist2">
    <w:name w:val="Akapit z listą2"/>
    <w:basedOn w:val="Normal"/>
    <w:uiPriority w:val="99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24397F"/>
    <w:pPr>
      <w:ind w:left="360"/>
    </w:pPr>
    <w:rPr>
      <w:b/>
      <w:bCs/>
      <w:i/>
      <w:i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4397F"/>
    <w:rPr>
      <w:rFonts w:cs="Times New Roman"/>
      <w:b/>
      <w:bCs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rsid w:val="00D1083C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D108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465A4A"/>
    <w:rPr>
      <w:rFonts w:cs="Times New Roman"/>
      <w:color w:val="954F72"/>
      <w:u w:val="single"/>
    </w:rPr>
  </w:style>
  <w:style w:type="character" w:customStyle="1" w:styleId="gwpbe7faa53colour">
    <w:name w:val="gwpbe7faa53_colour"/>
    <w:basedOn w:val="DefaultParagraphFont"/>
    <w:uiPriority w:val="99"/>
    <w:rsid w:val="000D4A4A"/>
    <w:rPr>
      <w:rFonts w:cs="Times New Roman"/>
    </w:rPr>
  </w:style>
  <w:style w:type="paragraph" w:customStyle="1" w:styleId="gwp518581c2msonormal">
    <w:name w:val="gwp518581c2_msonormal"/>
    <w:basedOn w:val="Normal"/>
    <w:uiPriority w:val="99"/>
    <w:rsid w:val="000D4A4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33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125</Words>
  <Characters>750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XXVII WIELKOPOLSKIE IGRZYSKA MŁODZIEŻY SZKOLNEJ</dc:title>
  <dc:subject/>
  <dc:creator>Agnieszka</dc:creator>
  <cp:keywords/>
  <dc:description/>
  <cp:lastModifiedBy>Mirek</cp:lastModifiedBy>
  <cp:revision>2</cp:revision>
  <cp:lastPrinted>2022-09-21T11:56:00Z</cp:lastPrinted>
  <dcterms:created xsi:type="dcterms:W3CDTF">2026-02-02T11:55:00Z</dcterms:created>
  <dcterms:modified xsi:type="dcterms:W3CDTF">2026-02-02T11:55:00Z</dcterms:modified>
</cp:coreProperties>
</file>