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F3" w:rsidRDefault="000F61F3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KOMUNIKAT ORGANIZACYJNY</w:t>
      </w:r>
    </w:p>
    <w:p w:rsidR="000F61F3" w:rsidRDefault="000F61F3" w:rsidP="0063573D">
      <w:pPr>
        <w:pStyle w:val="NormalWeb"/>
        <w:spacing w:before="0" w:beforeAutospacing="0" w:after="0" w:afterAutospacing="0"/>
        <w:jc w:val="center"/>
      </w:pPr>
    </w:p>
    <w:p w:rsidR="000F61F3" w:rsidRDefault="000F61F3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>XXVII WIMS  F</w:t>
      </w:r>
      <w:r>
        <w:rPr>
          <w:rFonts w:ascii="Arial" w:hAnsi="Arial" w:cs="Arial"/>
          <w:b/>
          <w:bCs/>
          <w:color w:val="3366FF"/>
        </w:rPr>
        <w:t xml:space="preserve">INAŁ REJONU KALISZ W DRUŻYNOWUM TENISIE STOŁOWYM </w:t>
      </w:r>
      <w:r w:rsidRPr="00540A41">
        <w:rPr>
          <w:rFonts w:ascii="Arial" w:hAnsi="Arial" w:cs="Arial"/>
          <w:b/>
          <w:bCs/>
          <w:color w:val="3366FF"/>
        </w:rPr>
        <w:t xml:space="preserve">DZIEWCZĄT </w:t>
      </w:r>
    </w:p>
    <w:p w:rsidR="000F61F3" w:rsidRPr="00540A41" w:rsidRDefault="000F61F3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 DZIECI</w:t>
      </w:r>
    </w:p>
    <w:p w:rsidR="000F61F3" w:rsidRPr="008A4F80" w:rsidRDefault="000F61F3" w:rsidP="0063573D">
      <w:pPr>
        <w:rPr>
          <w:sz w:val="10"/>
          <w:szCs w:val="10"/>
        </w:rPr>
      </w:pPr>
    </w:p>
    <w:p w:rsidR="000F61F3" w:rsidRDefault="000F61F3" w:rsidP="0063573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ROK SZKOLNY 2025/2026</w:t>
      </w:r>
    </w:p>
    <w:p w:rsidR="000F61F3" w:rsidRDefault="000F61F3" w:rsidP="0063573D">
      <w:pPr>
        <w:spacing w:after="240"/>
      </w:pPr>
    </w:p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: 26 listopada 2025r godz. 10.00</w:t>
      </w:r>
    </w:p>
    <w:p w:rsidR="000F61F3" w:rsidRDefault="000F61F3" w:rsidP="0063573D"/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Szkoła Podstawowa w Daniszynie</w:t>
      </w:r>
    </w:p>
    <w:p w:rsidR="000F61F3" w:rsidRDefault="000F61F3" w:rsidP="0063573D">
      <w:pPr>
        <w:spacing w:after="240"/>
      </w:pPr>
    </w:p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UCZESTNICY: w zawodach rejonowych startują po dwie  najlepsze szkoły </w:t>
      </w:r>
    </w:p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z mistrzostw  powiatów </w:t>
      </w:r>
    </w:p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</w:t>
      </w:r>
    </w:p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</w:t>
      </w:r>
    </w:p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Zgłoszenia należy dokonać przez system SRS i do koordynatora rejonu w celu w celu potwierdzenia udziału do dnia 24.11. 25r</w:t>
      </w:r>
    </w:p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Zawody przeprowadzone zostaną zgodnie z regulaminem XXVII IGRZYSK DZIECI  na rok </w:t>
      </w:r>
    </w:p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szkolny 2025/2026.</w:t>
      </w:r>
    </w:p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Koordynator Rejonu Kalisz </w:t>
      </w:r>
    </w:p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</w:p>
    <w:p w:rsidR="000F61F3" w:rsidRPr="008075EF" w:rsidRDefault="000F61F3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8075E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                                                              Mirosław Dębowski</w:t>
      </w:r>
    </w:p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F61F3" w:rsidRDefault="000F61F3" w:rsidP="0063573D">
      <w:pPr>
        <w:pStyle w:val="NormalWeb"/>
        <w:spacing w:before="0" w:beforeAutospacing="0" w:after="0" w:afterAutospacing="0"/>
        <w:ind w:left="284"/>
        <w:jc w:val="both"/>
      </w:pPr>
    </w:p>
    <w:sectPr w:rsidR="000F61F3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1F3" w:rsidRDefault="000F61F3">
      <w:r>
        <w:separator/>
      </w:r>
    </w:p>
  </w:endnote>
  <w:endnote w:type="continuationSeparator" w:id="0">
    <w:p w:rsidR="000F61F3" w:rsidRDefault="000F6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F3" w:rsidRDefault="000F61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F3" w:rsidRDefault="000F61F3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0F61F3" w:rsidRDefault="000F61F3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0F61F3" w:rsidRDefault="000F61F3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0F61F3" w:rsidRDefault="000F61F3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0F61F3" w:rsidRDefault="000F61F3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0F61F3" w:rsidRDefault="000F61F3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0F61F3" w:rsidRDefault="000F61F3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0F61F3" w:rsidRDefault="000F61F3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0F61F3" w:rsidRPr="00A00420" w:rsidRDefault="000F61F3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F3" w:rsidRDefault="000F61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1F3" w:rsidRDefault="000F61F3">
      <w:r>
        <w:separator/>
      </w:r>
    </w:p>
  </w:footnote>
  <w:footnote w:type="continuationSeparator" w:id="0">
    <w:p w:rsidR="000F61F3" w:rsidRDefault="000F6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F3" w:rsidRDefault="000F61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F3" w:rsidRPr="00A00420" w:rsidRDefault="000F61F3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0F61F3" w:rsidRPr="00A00420" w:rsidRDefault="000F61F3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0F61F3" w:rsidRPr="0019313F" w:rsidRDefault="000F61F3">
    <w:pPr>
      <w:pStyle w:val="BodyText"/>
      <w:jc w:val="left"/>
      <w:rPr>
        <w:spacing w:val="20"/>
        <w:sz w:val="12"/>
        <w:szCs w:val="10"/>
      </w:rPr>
    </w:pPr>
  </w:p>
  <w:p w:rsidR="000F61F3" w:rsidRDefault="000F61F3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0F61F3" w:rsidRDefault="000F61F3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0F61F3" w:rsidRDefault="000F61F3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0F61F3" w:rsidRDefault="000F61F3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0F61F3" w:rsidRDefault="000F61F3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0F61F3" w:rsidRDefault="000F61F3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0F61F3" w:rsidRDefault="000F61F3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0F61F3" w:rsidRDefault="000F61F3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0F61F3" w:rsidRDefault="000F61F3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0F61F3" w:rsidRDefault="000F61F3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F3" w:rsidRDefault="000F61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352AC"/>
    <w:rsid w:val="000375A0"/>
    <w:rsid w:val="00037AC2"/>
    <w:rsid w:val="000438DE"/>
    <w:rsid w:val="00046255"/>
    <w:rsid w:val="000467B3"/>
    <w:rsid w:val="00050C00"/>
    <w:rsid w:val="00060855"/>
    <w:rsid w:val="0007308D"/>
    <w:rsid w:val="00077C48"/>
    <w:rsid w:val="00084DAA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0F61F3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65A4A"/>
    <w:rsid w:val="00467974"/>
    <w:rsid w:val="004817F5"/>
    <w:rsid w:val="00482326"/>
    <w:rsid w:val="00485D16"/>
    <w:rsid w:val="00492993"/>
    <w:rsid w:val="004B0168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266D"/>
    <w:rsid w:val="005653B9"/>
    <w:rsid w:val="00574CC3"/>
    <w:rsid w:val="005755D8"/>
    <w:rsid w:val="00577EA6"/>
    <w:rsid w:val="00590EEC"/>
    <w:rsid w:val="005B46AA"/>
    <w:rsid w:val="005B59AA"/>
    <w:rsid w:val="005C4158"/>
    <w:rsid w:val="005C5A8A"/>
    <w:rsid w:val="005E3D53"/>
    <w:rsid w:val="005E4391"/>
    <w:rsid w:val="005E7EA2"/>
    <w:rsid w:val="0063573D"/>
    <w:rsid w:val="006435D0"/>
    <w:rsid w:val="00662504"/>
    <w:rsid w:val="0066535B"/>
    <w:rsid w:val="00677A24"/>
    <w:rsid w:val="00681C0F"/>
    <w:rsid w:val="00682670"/>
    <w:rsid w:val="006941F4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13653"/>
    <w:rsid w:val="007156FE"/>
    <w:rsid w:val="00717EFA"/>
    <w:rsid w:val="00722215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5EF"/>
    <w:rsid w:val="008160E7"/>
    <w:rsid w:val="00836C32"/>
    <w:rsid w:val="00851F79"/>
    <w:rsid w:val="008534A5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5B53"/>
    <w:rsid w:val="0090621C"/>
    <w:rsid w:val="00916EB6"/>
    <w:rsid w:val="0092533D"/>
    <w:rsid w:val="00942B6C"/>
    <w:rsid w:val="00976240"/>
    <w:rsid w:val="00987254"/>
    <w:rsid w:val="00993737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23CA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D722C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97F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C6BDD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97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130</Words>
  <Characters>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3</cp:revision>
  <cp:lastPrinted>2022-09-21T11:56:00Z</cp:lastPrinted>
  <dcterms:created xsi:type="dcterms:W3CDTF">2025-11-14T10:08:00Z</dcterms:created>
  <dcterms:modified xsi:type="dcterms:W3CDTF">2025-11-14T10:11:00Z</dcterms:modified>
</cp:coreProperties>
</file>