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11" w:rsidRDefault="00220411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KOMUNIKAT ORGANIZACYJNY</w:t>
      </w:r>
    </w:p>
    <w:p w:rsidR="00220411" w:rsidRDefault="00220411" w:rsidP="0063573D">
      <w:pPr>
        <w:pStyle w:val="NormalWeb"/>
        <w:spacing w:before="0" w:beforeAutospacing="0" w:after="0" w:afterAutospacing="0"/>
        <w:jc w:val="center"/>
      </w:pPr>
    </w:p>
    <w:p w:rsidR="00220411" w:rsidRDefault="00220411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 xml:space="preserve">INAŁ REJONU KALISZ W DRUŻYNOWUM TENISIE STOŁOWYM </w:t>
      </w:r>
      <w:r w:rsidRPr="00540A41">
        <w:rPr>
          <w:rFonts w:ascii="Arial" w:hAnsi="Arial" w:cs="Arial"/>
          <w:b/>
          <w:bCs/>
          <w:color w:val="3366FF"/>
        </w:rPr>
        <w:t xml:space="preserve">DZIEWCZĄT </w:t>
      </w:r>
    </w:p>
    <w:p w:rsidR="00220411" w:rsidRPr="00540A41" w:rsidRDefault="00220411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220411" w:rsidRPr="008A4F80" w:rsidRDefault="00220411" w:rsidP="0063573D">
      <w:pPr>
        <w:rPr>
          <w:sz w:val="10"/>
          <w:szCs w:val="10"/>
        </w:rPr>
      </w:pPr>
    </w:p>
    <w:p w:rsidR="00220411" w:rsidRDefault="00220411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220411" w:rsidRDefault="00220411" w:rsidP="0063573D">
      <w:pPr>
        <w:spacing w:after="240"/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9 grudnia 2025r godz. 9.00</w:t>
      </w:r>
    </w:p>
    <w:p w:rsidR="00220411" w:rsidRDefault="00220411" w:rsidP="0063573D"/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Szkoła Podstawowa Nr 1 ul .Łąkowa 1  w Ostrzeszowie</w:t>
      </w:r>
    </w:p>
    <w:p w:rsidR="00220411" w:rsidRDefault="00220411" w:rsidP="0063573D">
      <w:pPr>
        <w:spacing w:after="240"/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po dwie  najlepsze szkoły 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z mistrzostw  powiatów 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w celu potwierdzenia udziału do dnia 5.12.2025r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0411" w:rsidRDefault="00220411" w:rsidP="00313296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Zawody przeprowadzone zostaną zgodnie z regulaminem XXVII IGRZYSK MŁODZIEŻY SZKOLNEJ  na rok  szkolny 2025/2026.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220411" w:rsidRPr="008075EF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0411" w:rsidRDefault="00220411" w:rsidP="0063573D">
      <w:pPr>
        <w:pStyle w:val="NormalWeb"/>
        <w:spacing w:before="0" w:beforeAutospacing="0" w:after="0" w:afterAutospacing="0"/>
        <w:ind w:left="284"/>
        <w:jc w:val="both"/>
      </w:pPr>
    </w:p>
    <w:sectPr w:rsidR="00220411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411" w:rsidRDefault="00220411">
      <w:r>
        <w:separator/>
      </w:r>
    </w:p>
  </w:endnote>
  <w:endnote w:type="continuationSeparator" w:id="0">
    <w:p w:rsidR="00220411" w:rsidRDefault="00220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1" w:rsidRDefault="002204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1" w:rsidRDefault="00220411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220411" w:rsidRDefault="00220411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220411" w:rsidRDefault="00220411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220411" w:rsidRDefault="00220411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220411" w:rsidRDefault="00220411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220411" w:rsidRDefault="00220411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220411" w:rsidRDefault="00220411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220411" w:rsidRDefault="00220411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220411" w:rsidRPr="00A00420" w:rsidRDefault="00220411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1" w:rsidRDefault="00220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411" w:rsidRDefault="00220411">
      <w:r>
        <w:separator/>
      </w:r>
    </w:p>
  </w:footnote>
  <w:footnote w:type="continuationSeparator" w:id="0">
    <w:p w:rsidR="00220411" w:rsidRDefault="00220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1" w:rsidRDefault="002204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1" w:rsidRPr="00A00420" w:rsidRDefault="00220411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220411" w:rsidRPr="00A00420" w:rsidRDefault="00220411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220411" w:rsidRPr="0019313F" w:rsidRDefault="00220411">
    <w:pPr>
      <w:pStyle w:val="BodyText"/>
      <w:jc w:val="left"/>
      <w:rPr>
        <w:spacing w:val="20"/>
        <w:sz w:val="12"/>
        <w:szCs w:val="10"/>
      </w:rPr>
    </w:pPr>
  </w:p>
  <w:p w:rsidR="00220411" w:rsidRDefault="00220411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220411" w:rsidRDefault="00220411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220411" w:rsidRDefault="00220411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220411" w:rsidRDefault="00220411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220411" w:rsidRDefault="00220411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220411" w:rsidRDefault="00220411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220411" w:rsidRDefault="00220411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220411" w:rsidRDefault="00220411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220411" w:rsidRDefault="00220411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220411" w:rsidRDefault="00220411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1" w:rsidRDefault="002204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252E5"/>
    <w:rsid w:val="000352AC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0411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120A9"/>
    <w:rsid w:val="00313296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36577"/>
    <w:rsid w:val="004403D6"/>
    <w:rsid w:val="00452960"/>
    <w:rsid w:val="00465A4A"/>
    <w:rsid w:val="00467974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64329"/>
    <w:rsid w:val="007704A4"/>
    <w:rsid w:val="0077269D"/>
    <w:rsid w:val="00776565"/>
    <w:rsid w:val="007769A7"/>
    <w:rsid w:val="00785415"/>
    <w:rsid w:val="007A10EB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05D"/>
    <w:rsid w:val="008E6B35"/>
    <w:rsid w:val="008F06B8"/>
    <w:rsid w:val="00905B53"/>
    <w:rsid w:val="0090621C"/>
    <w:rsid w:val="00916EB6"/>
    <w:rsid w:val="0092533D"/>
    <w:rsid w:val="00942B6C"/>
    <w:rsid w:val="00976240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C6BDD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136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2022-09-21T11:56:00Z</cp:lastPrinted>
  <dcterms:created xsi:type="dcterms:W3CDTF">2025-11-17T09:02:00Z</dcterms:created>
  <dcterms:modified xsi:type="dcterms:W3CDTF">2025-11-19T08:17:00Z</dcterms:modified>
</cp:coreProperties>
</file>