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24" w:rsidRDefault="00943D24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KOMUNIKAT ORGANIZACYJNY</w:t>
      </w:r>
    </w:p>
    <w:p w:rsidR="00943D24" w:rsidRDefault="00943D24" w:rsidP="0063573D">
      <w:pPr>
        <w:pStyle w:val="NormalWeb"/>
        <w:spacing w:before="0" w:beforeAutospacing="0" w:after="0" w:afterAutospacing="0"/>
        <w:jc w:val="center"/>
      </w:pPr>
    </w:p>
    <w:p w:rsidR="00943D24" w:rsidRDefault="00943D24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FINAŁ REJONU</w:t>
      </w:r>
      <w:r>
        <w:rPr>
          <w:rFonts w:ascii="Arial" w:hAnsi="Arial" w:cs="Arial"/>
          <w:b/>
          <w:bCs/>
          <w:color w:val="3366FF"/>
        </w:rPr>
        <w:t xml:space="preserve"> KALISZ W FUTSALU</w:t>
      </w:r>
    </w:p>
    <w:p w:rsidR="00943D24" w:rsidRPr="00540A41" w:rsidRDefault="00943D24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</w:t>
      </w:r>
      <w:r>
        <w:rPr>
          <w:rFonts w:ascii="Arial" w:hAnsi="Arial" w:cs="Arial"/>
          <w:b/>
          <w:bCs/>
          <w:color w:val="3366FF"/>
        </w:rPr>
        <w:t>LICEALIADA</w:t>
      </w:r>
    </w:p>
    <w:p w:rsidR="00943D24" w:rsidRPr="008A4F80" w:rsidRDefault="00943D24" w:rsidP="0063573D">
      <w:pPr>
        <w:rPr>
          <w:sz w:val="10"/>
          <w:szCs w:val="10"/>
        </w:rPr>
      </w:pPr>
    </w:p>
    <w:p w:rsidR="00943D24" w:rsidRDefault="00943D24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943D24" w:rsidRDefault="00943D24" w:rsidP="0063573D">
      <w:pPr>
        <w:spacing w:after="240"/>
      </w:pP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 27 stycznia 2026r godz. 9.300</w:t>
      </w:r>
    </w:p>
    <w:p w:rsidR="00943D24" w:rsidRDefault="00943D24" w:rsidP="0063573D"/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 Technikum Św. Józefa w Kaliszu ul. Złota</w:t>
      </w:r>
    </w:p>
    <w:p w:rsidR="00943D24" w:rsidRDefault="00943D24" w:rsidP="0063573D">
      <w:pPr>
        <w:spacing w:after="240"/>
      </w:pP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najlepsze szkoły z powiatów </w:t>
      </w: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+ gospodarz Technikum Św. Józefa w Kaliszu.</w:t>
      </w: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Zgłoszenia należy dokonać przez system SRS i do koordynatora rejonu w celu w celu potwierdzenia udziału do dnia 26.01.2026r</w:t>
      </w: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Zawody przeprowadzone zostaną zgodnie z regulaminem XXVII  Licealiady  na rok </w:t>
      </w: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szkolny 2025/2026.</w:t>
      </w: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943D24" w:rsidRPr="008075EF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43D24" w:rsidRDefault="00943D24" w:rsidP="0063573D">
      <w:pPr>
        <w:pStyle w:val="NormalWeb"/>
        <w:spacing w:before="0" w:beforeAutospacing="0" w:after="0" w:afterAutospacing="0"/>
        <w:ind w:left="284"/>
        <w:jc w:val="both"/>
      </w:pPr>
    </w:p>
    <w:sectPr w:rsidR="00943D24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D24" w:rsidRDefault="00943D24">
      <w:r>
        <w:separator/>
      </w:r>
    </w:p>
  </w:endnote>
  <w:endnote w:type="continuationSeparator" w:id="0">
    <w:p w:rsidR="00943D24" w:rsidRDefault="00943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4" w:rsidRDefault="00943D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4" w:rsidRDefault="00943D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943D24" w:rsidRDefault="00943D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943D24" w:rsidRDefault="00943D24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943D24" w:rsidRDefault="00943D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943D24" w:rsidRDefault="00943D24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943D24" w:rsidRDefault="00943D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943D24" w:rsidRDefault="00943D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943D24" w:rsidRDefault="00943D24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943D24" w:rsidRPr="00A00420" w:rsidRDefault="00943D24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4" w:rsidRDefault="00943D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D24" w:rsidRDefault="00943D24">
      <w:r>
        <w:separator/>
      </w:r>
    </w:p>
  </w:footnote>
  <w:footnote w:type="continuationSeparator" w:id="0">
    <w:p w:rsidR="00943D24" w:rsidRDefault="00943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4" w:rsidRDefault="00943D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4" w:rsidRPr="00A00420" w:rsidRDefault="00943D24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943D24" w:rsidRPr="00A00420" w:rsidRDefault="00943D24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943D24" w:rsidRPr="0019313F" w:rsidRDefault="00943D24">
    <w:pPr>
      <w:pStyle w:val="BodyText"/>
      <w:jc w:val="left"/>
      <w:rPr>
        <w:spacing w:val="20"/>
        <w:sz w:val="12"/>
        <w:szCs w:val="10"/>
      </w:rPr>
    </w:pPr>
  </w:p>
  <w:p w:rsidR="00943D24" w:rsidRDefault="00943D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943D24" w:rsidRDefault="00943D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943D24" w:rsidRDefault="00943D24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943D24" w:rsidRDefault="00943D24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943D24" w:rsidRDefault="00943D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43D24" w:rsidRDefault="00943D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43D24" w:rsidRDefault="00943D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43D24" w:rsidRDefault="00943D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43D24" w:rsidRDefault="00943D24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943D24" w:rsidRDefault="00943D24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4" w:rsidRDefault="00943D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C6139"/>
    <w:rsid w:val="006D0AF1"/>
    <w:rsid w:val="006D4D99"/>
    <w:rsid w:val="006D7BB4"/>
    <w:rsid w:val="006F6876"/>
    <w:rsid w:val="00713653"/>
    <w:rsid w:val="007156FE"/>
    <w:rsid w:val="00717EFA"/>
    <w:rsid w:val="00722215"/>
    <w:rsid w:val="00752316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8F07C9"/>
    <w:rsid w:val="00905B53"/>
    <w:rsid w:val="0090621C"/>
    <w:rsid w:val="00916EB6"/>
    <w:rsid w:val="0092533D"/>
    <w:rsid w:val="00942B6C"/>
    <w:rsid w:val="00943D24"/>
    <w:rsid w:val="00987254"/>
    <w:rsid w:val="00993737"/>
    <w:rsid w:val="009C0A9B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A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0A9B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124</Words>
  <Characters>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2026-01-15T09:30:00Z</dcterms:created>
  <dcterms:modified xsi:type="dcterms:W3CDTF">2026-01-15T09:30:00Z</dcterms:modified>
</cp:coreProperties>
</file>