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25" w:rsidRPr="005715FC" w:rsidRDefault="00CB3E2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5715FC">
        <w:rPr>
          <w:rFonts w:ascii="Arial" w:hAnsi="Arial" w:cs="Arial"/>
          <w:b/>
          <w:bCs/>
          <w:color w:val="FF0000"/>
        </w:rPr>
        <w:t>KOMUNIKAT ORGANIZACYJNY</w:t>
      </w:r>
    </w:p>
    <w:p w:rsidR="00CB3E25" w:rsidRDefault="00CB3E25" w:rsidP="0063573D">
      <w:pPr>
        <w:pStyle w:val="NormalWeb"/>
        <w:spacing w:before="0" w:beforeAutospacing="0" w:after="0" w:afterAutospacing="0"/>
        <w:jc w:val="center"/>
      </w:pPr>
    </w:p>
    <w:p w:rsidR="00CB3E25" w:rsidRDefault="00CB3E2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KOSZYKÓWCE DZIEWCZĄT</w:t>
      </w:r>
    </w:p>
    <w:p w:rsidR="00CB3E25" w:rsidRPr="00540A41" w:rsidRDefault="00CB3E25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</w:t>
      </w:r>
      <w:r>
        <w:rPr>
          <w:rFonts w:ascii="Arial" w:hAnsi="Arial" w:cs="Arial"/>
          <w:b/>
          <w:bCs/>
          <w:color w:val="3366FF"/>
        </w:rPr>
        <w:t>LICEALIADA</w:t>
      </w:r>
    </w:p>
    <w:p w:rsidR="00CB3E25" w:rsidRPr="008A4F80" w:rsidRDefault="00CB3E25" w:rsidP="0063573D">
      <w:pPr>
        <w:rPr>
          <w:sz w:val="10"/>
          <w:szCs w:val="10"/>
        </w:rPr>
      </w:pPr>
    </w:p>
    <w:p w:rsidR="00CB3E25" w:rsidRDefault="00CB3E25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CB3E25" w:rsidRDefault="00CB3E25" w:rsidP="0063573D">
      <w:pPr>
        <w:spacing w:after="240"/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10 lutego 2026r godz. 9.30</w:t>
      </w:r>
    </w:p>
    <w:p w:rsidR="00CB3E25" w:rsidRDefault="00CB3E25" w:rsidP="0063573D"/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 OSRiR w Kaliszu ul. Łódzka 29</w:t>
      </w:r>
    </w:p>
    <w:p w:rsidR="00CB3E25" w:rsidRDefault="00CB3E25" w:rsidP="0063573D">
      <w:pPr>
        <w:spacing w:after="240"/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Kalisza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 potwierdzenia udziału do dnia 9.02.2026r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 Licealiady  na rok 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CB3E25" w:rsidRPr="008075EF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3E25" w:rsidRDefault="00CB3E25" w:rsidP="0063573D">
      <w:pPr>
        <w:pStyle w:val="NormalWeb"/>
        <w:spacing w:before="0" w:beforeAutospacing="0" w:after="0" w:afterAutospacing="0"/>
        <w:ind w:left="284"/>
        <w:jc w:val="both"/>
      </w:pPr>
    </w:p>
    <w:sectPr w:rsidR="00CB3E2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25" w:rsidRDefault="00CB3E25">
      <w:r>
        <w:separator/>
      </w:r>
    </w:p>
  </w:endnote>
  <w:endnote w:type="continuationSeparator" w:id="0">
    <w:p w:rsidR="00CB3E25" w:rsidRDefault="00CB3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Default="00CB3E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CB3E25" w:rsidRDefault="00CB3E2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CB3E25" w:rsidRDefault="00CB3E2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B3E25" w:rsidRDefault="00CB3E2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B3E25" w:rsidRPr="00A00420" w:rsidRDefault="00CB3E2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Default="00CB3E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25" w:rsidRDefault="00CB3E25">
      <w:r>
        <w:separator/>
      </w:r>
    </w:p>
  </w:footnote>
  <w:footnote w:type="continuationSeparator" w:id="0">
    <w:p w:rsidR="00CB3E25" w:rsidRDefault="00CB3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Default="00CB3E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Pr="00A00420" w:rsidRDefault="00CB3E2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CB3E25" w:rsidRPr="00A00420" w:rsidRDefault="00CB3E2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CB3E25" w:rsidRPr="0019313F" w:rsidRDefault="00CB3E25">
    <w:pPr>
      <w:pStyle w:val="BodyText"/>
      <w:jc w:val="left"/>
      <w:rPr>
        <w:spacing w:val="20"/>
        <w:sz w:val="12"/>
        <w:szCs w:val="10"/>
      </w:rPr>
    </w:pP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CB3E25" w:rsidRDefault="00CB3E2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CB3E25" w:rsidRDefault="00CB3E2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B3E25" w:rsidRDefault="00CB3E2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B3E25" w:rsidRDefault="00CB3E2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25" w:rsidRDefault="00CB3E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53EF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0DA"/>
    <w:rsid w:val="004C2D12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15FC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8F07C9"/>
    <w:rsid w:val="00905B53"/>
    <w:rsid w:val="0090621C"/>
    <w:rsid w:val="00916EB6"/>
    <w:rsid w:val="00922C33"/>
    <w:rsid w:val="0092533D"/>
    <w:rsid w:val="00942B6C"/>
    <w:rsid w:val="00943D24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D6900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3E25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164E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120</Words>
  <Characters>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2026-02-02T12:06:00Z</dcterms:created>
  <dcterms:modified xsi:type="dcterms:W3CDTF">2026-02-02T12:06:00Z</dcterms:modified>
</cp:coreProperties>
</file>